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DCCEF" w14:textId="77777777" w:rsidR="00226792" w:rsidRDefault="00226792" w:rsidP="00226792">
      <w:pPr>
        <w:pStyle w:val="ContactInf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6F5394E3" w14:textId="77777777" w:rsidR="00C8211D" w:rsidRDefault="00C8211D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7197985E" w14:textId="05DC4BC6" w:rsidR="00226792" w:rsidRPr="00000890" w:rsidRDefault="00226792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  <w:r w:rsidRPr="00000890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>Master of Public Administration</w:t>
      </w:r>
    </w:p>
    <w:p w14:paraId="633270F9" w14:textId="4768DF7B" w:rsidR="00C536F9" w:rsidRDefault="005E0D7D" w:rsidP="00BF1AF0">
      <w:pPr>
        <w:pStyle w:val="Contact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  <w:r w:rsidRPr="00000890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>R</w:t>
      </w:r>
      <w:r w:rsidR="00E301D2" w:rsidRPr="00E301D2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>É</w:t>
      </w:r>
      <w:r w:rsidRPr="00000890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>SUM</w:t>
      </w:r>
      <w:r w:rsidR="00E301D2" w:rsidRPr="00E301D2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>É</w:t>
      </w:r>
      <w:r w:rsidRPr="00000890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  <w:t xml:space="preserve"> TEMPLATE</w:t>
      </w:r>
    </w:p>
    <w:p w14:paraId="5DCB5921" w14:textId="5D2734C2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28EBEBF6" w14:textId="77777777" w:rsidR="00444757" w:rsidRPr="00444757" w:rsidRDefault="00444757" w:rsidP="00444757">
      <w:pPr>
        <w:jc w:val="both"/>
        <w:rPr>
          <w:rFonts w:ascii="Calibri" w:hAnsi="Calibri" w:cs="Calibri"/>
          <w:color w:val="auto"/>
          <w:kern w:val="0"/>
          <w:sz w:val="24"/>
          <w:szCs w:val="24"/>
          <w:lang w:val="en-GB"/>
        </w:rPr>
      </w:pPr>
      <w:r w:rsidRPr="00444757">
        <w:rPr>
          <w:rFonts w:ascii="Calibri" w:hAnsi="Calibri" w:cs="Calibri"/>
          <w:b/>
          <w:bCs/>
          <w:i/>
          <w:iCs/>
          <w:color w:val="auto"/>
          <w:sz w:val="24"/>
          <w:szCs w:val="24"/>
          <w:lang w:val="en-GB"/>
        </w:rPr>
        <w:t>Dear Applicant</w:t>
      </w:r>
      <w:r w:rsidRPr="00444757">
        <w:rPr>
          <w:rFonts w:ascii="Calibri" w:hAnsi="Calibri" w:cs="Calibri"/>
          <w:color w:val="auto"/>
          <w:sz w:val="24"/>
          <w:szCs w:val="24"/>
          <w:lang w:val="en-GB"/>
        </w:rPr>
        <w:t xml:space="preserve">: </w:t>
      </w:r>
    </w:p>
    <w:p w14:paraId="7F146BEA" w14:textId="4BC318E6" w:rsidR="00444757" w:rsidRPr="00444757" w:rsidRDefault="00444757" w:rsidP="00444757">
      <w:pPr>
        <w:jc w:val="both"/>
        <w:rPr>
          <w:rFonts w:ascii="Calibri" w:hAnsi="Calibri" w:cs="Calibri"/>
          <w:color w:val="auto"/>
          <w:sz w:val="24"/>
          <w:szCs w:val="24"/>
          <w:lang w:val="en-GB"/>
        </w:rPr>
      </w:pPr>
      <w:r w:rsidRPr="00444757">
        <w:rPr>
          <w:rFonts w:ascii="Calibri" w:hAnsi="Calibri" w:cs="Calibri"/>
          <w:color w:val="auto"/>
          <w:sz w:val="24"/>
          <w:szCs w:val="24"/>
          <w:lang w:val="en-GB"/>
        </w:rPr>
        <w:t xml:space="preserve">This template is designed to save you valuable time </w:t>
      </w:r>
      <w:r w:rsidR="00306FA3">
        <w:rPr>
          <w:rFonts w:ascii="Calibri" w:hAnsi="Calibri" w:cs="Calibri"/>
          <w:color w:val="auto"/>
          <w:sz w:val="24"/>
          <w:szCs w:val="24"/>
          <w:lang w:val="en-GB"/>
        </w:rPr>
        <w:t xml:space="preserve">when preparing your </w:t>
      </w:r>
      <w:r w:rsidR="00E301D2">
        <w:rPr>
          <w:rFonts w:ascii="Calibri" w:hAnsi="Calibri" w:cs="Calibri"/>
          <w:color w:val="auto"/>
          <w:sz w:val="24"/>
          <w:szCs w:val="24"/>
          <w:lang w:val="en-GB"/>
        </w:rPr>
        <w:t>r</w:t>
      </w:r>
      <w:r w:rsidR="00E301D2" w:rsidRPr="00E301D2">
        <w:rPr>
          <w:rFonts w:ascii="Calibri" w:hAnsi="Calibri" w:cs="Calibri"/>
          <w:color w:val="auto"/>
          <w:sz w:val="24"/>
          <w:szCs w:val="24"/>
          <w:lang w:val="en-GB"/>
        </w:rPr>
        <w:t>é</w:t>
      </w:r>
      <w:r w:rsidR="00E301D2">
        <w:rPr>
          <w:rFonts w:ascii="Calibri" w:hAnsi="Calibri" w:cs="Calibri"/>
          <w:color w:val="auto"/>
          <w:sz w:val="24"/>
          <w:szCs w:val="24"/>
          <w:lang w:val="en-GB"/>
        </w:rPr>
        <w:t>sumé</w:t>
      </w:r>
      <w:r w:rsidRPr="00444757">
        <w:rPr>
          <w:rFonts w:ascii="Calibri" w:hAnsi="Calibri" w:cs="Calibri"/>
          <w:color w:val="auto"/>
          <w:sz w:val="24"/>
          <w:szCs w:val="24"/>
          <w:lang w:val="en-GB"/>
        </w:rPr>
        <w:t xml:space="preserve">. Please follow the steps below in filling out the template: </w:t>
      </w:r>
    </w:p>
    <w:p w14:paraId="4DCA5158" w14:textId="1F9AF64F" w:rsidR="00444757" w:rsidRDefault="00444757" w:rsidP="00444757">
      <w:pPr>
        <w:numPr>
          <w:ilvl w:val="0"/>
          <w:numId w:val="7"/>
        </w:numPr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  <w:lang w:val="en-GB"/>
        </w:rPr>
      </w:pPr>
      <w:r w:rsidRPr="00444757">
        <w:rPr>
          <w:rFonts w:ascii="Calibri" w:hAnsi="Calibri" w:cs="Calibri"/>
          <w:color w:val="auto"/>
          <w:sz w:val="24"/>
          <w:szCs w:val="24"/>
          <w:lang w:val="en-GB"/>
        </w:rPr>
        <w:t>Save this template to your computer. PLEASE NOTE: To ensure that you do not accidentally lose any entered form data, please save the template to your computer first and avoid completing the template online within your browser.</w:t>
      </w:r>
    </w:p>
    <w:p w14:paraId="16E7FE18" w14:textId="77777777" w:rsidR="00444757" w:rsidRPr="00444757" w:rsidRDefault="00444757" w:rsidP="00444757">
      <w:pPr>
        <w:spacing w:before="0" w:after="0" w:line="240" w:lineRule="auto"/>
        <w:ind w:left="720"/>
        <w:jc w:val="both"/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348BF31E" w14:textId="73E08FBF" w:rsidR="00444757" w:rsidRDefault="00444757" w:rsidP="00444757">
      <w:pPr>
        <w:numPr>
          <w:ilvl w:val="0"/>
          <w:numId w:val="7"/>
        </w:numPr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  <w:lang w:val="en-GB"/>
        </w:rPr>
      </w:pPr>
      <w:r w:rsidRPr="00444757">
        <w:rPr>
          <w:rFonts w:ascii="Calibri" w:hAnsi="Calibri" w:cs="Calibri"/>
          <w:color w:val="auto"/>
          <w:sz w:val="24"/>
          <w:szCs w:val="24"/>
          <w:lang w:val="en-GB"/>
        </w:rPr>
        <w:t>Complete the template offline and save a final version of the file to your computer.</w:t>
      </w:r>
    </w:p>
    <w:p w14:paraId="08F799F0" w14:textId="77777777" w:rsidR="00444757" w:rsidRPr="00444757" w:rsidRDefault="00444757" w:rsidP="00444757">
      <w:pPr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64870A90" w14:textId="77777777" w:rsidR="00444757" w:rsidRPr="00444757" w:rsidRDefault="00444757" w:rsidP="00444757">
      <w:pPr>
        <w:pStyle w:val="BodyText"/>
        <w:numPr>
          <w:ilvl w:val="0"/>
          <w:numId w:val="7"/>
        </w:numPr>
        <w:rPr>
          <w:rFonts w:ascii="Calibri" w:hAnsi="Calibri" w:cs="Calibri"/>
          <w:b/>
          <w:sz w:val="24"/>
          <w:szCs w:val="24"/>
          <w:lang w:val="en-GB"/>
        </w:rPr>
      </w:pPr>
      <w:r w:rsidRPr="00444757">
        <w:rPr>
          <w:rFonts w:ascii="Calibri" w:hAnsi="Calibri" w:cs="Calibri"/>
          <w:bCs/>
          <w:sz w:val="24"/>
          <w:szCs w:val="24"/>
          <w:lang w:val="en-GB"/>
        </w:rPr>
        <w:t>Once completed, please attach and upload to your online application in the</w:t>
      </w:r>
      <w:r w:rsidRPr="00444757">
        <w:rPr>
          <w:rFonts w:ascii="Calibri" w:hAnsi="Calibri" w:cs="Calibri"/>
          <w:b/>
          <w:sz w:val="24"/>
          <w:szCs w:val="24"/>
          <w:lang w:val="en-GB"/>
        </w:rPr>
        <w:t xml:space="preserve"> </w:t>
      </w:r>
    </w:p>
    <w:p w14:paraId="2BAD2A14" w14:textId="77777777" w:rsidR="00444757" w:rsidRPr="00444757" w:rsidRDefault="00BD48E8" w:rsidP="00444757">
      <w:pPr>
        <w:pStyle w:val="BodyText"/>
        <w:ind w:firstLine="720"/>
        <w:rPr>
          <w:rFonts w:ascii="Calibri" w:hAnsi="Calibri" w:cs="Calibri"/>
          <w:b/>
          <w:sz w:val="24"/>
          <w:szCs w:val="24"/>
          <w:lang w:val="en-GB"/>
        </w:rPr>
      </w:pPr>
      <w:hyperlink r:id="rId9" w:history="1">
        <w:r w:rsidR="00444757" w:rsidRPr="00444757">
          <w:rPr>
            <w:rStyle w:val="Hyperlink"/>
            <w:rFonts w:ascii="Calibri" w:hAnsi="Calibri" w:cs="Calibri"/>
            <w:b/>
            <w:sz w:val="24"/>
            <w:szCs w:val="24"/>
            <w:lang w:val="en-GB"/>
          </w:rPr>
          <w:t xml:space="preserve">Cal State Apply </w:t>
        </w:r>
      </w:hyperlink>
      <w:r w:rsidR="00444757" w:rsidRPr="00444757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444757" w:rsidRPr="00444757">
        <w:rPr>
          <w:rFonts w:ascii="Calibri" w:hAnsi="Calibri" w:cs="Calibri"/>
          <w:bCs/>
          <w:sz w:val="24"/>
          <w:szCs w:val="24"/>
          <w:lang w:val="en-GB"/>
        </w:rPr>
        <w:t>applicant</w:t>
      </w:r>
      <w:r w:rsidR="00444757" w:rsidRPr="00444757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444757" w:rsidRPr="00444757">
        <w:rPr>
          <w:rFonts w:ascii="Calibri" w:hAnsi="Calibri" w:cs="Calibri"/>
          <w:bCs/>
          <w:sz w:val="24"/>
          <w:szCs w:val="24"/>
          <w:lang w:val="en-GB"/>
        </w:rPr>
        <w:t xml:space="preserve">portal. </w:t>
      </w:r>
      <w:r w:rsidR="00444757" w:rsidRPr="00E301D2">
        <w:rPr>
          <w:rFonts w:ascii="Calibri" w:hAnsi="Calibri" w:cs="Calibri"/>
          <w:b/>
          <w:sz w:val="24"/>
          <w:szCs w:val="24"/>
          <w:lang w:val="en-GB"/>
        </w:rPr>
        <w:t>DO NOT SEND TO THE MPA DEPARTMENT</w:t>
      </w:r>
      <w:r w:rsidR="00444757" w:rsidRPr="00444757">
        <w:rPr>
          <w:rFonts w:ascii="Calibri" w:hAnsi="Calibri" w:cs="Calibri"/>
          <w:bCs/>
          <w:sz w:val="24"/>
          <w:szCs w:val="24"/>
          <w:lang w:val="en-GB"/>
        </w:rPr>
        <w:t>.</w:t>
      </w:r>
    </w:p>
    <w:p w14:paraId="441FD449" w14:textId="6C1E60AF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64701128" w14:textId="3A4F27D7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09B823B3" w14:textId="783E2D2A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0457ABBB" w14:textId="3263E7FF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3DC7EAEB" w14:textId="398C0593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4BBEA7D3" w14:textId="6C39382B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6A2CC6C0" w14:textId="52D19AC7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4E2B94C4" w14:textId="78F70030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36CF1B3D" w14:textId="4254B8EB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4746ED55" w14:textId="50C1B846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32C72E98" w14:textId="1E535CE8" w:rsidR="006A5D87" w:rsidRDefault="006A5D8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7F1FE208" w14:textId="052F3E20" w:rsidR="006A5D87" w:rsidRDefault="006A5D8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006F16CA" w14:textId="40C9E999" w:rsidR="006A5D87" w:rsidRDefault="006A5D8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1D135E7D" w14:textId="0B1CA06E" w:rsidR="006A5D87" w:rsidRDefault="006A5D8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65194642" w14:textId="61AC7F56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319E0300" w14:textId="15E5DB0A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2E10BF6A" w14:textId="538C0280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3D48BCCB" w14:textId="2A7F9ED9" w:rsidR="00444757" w:rsidRDefault="00444757" w:rsidP="00226792">
      <w:pPr>
        <w:pStyle w:val="ContactInfo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en-GB" w:eastAsia="fr-FR"/>
        </w:rPr>
      </w:pPr>
    </w:p>
    <w:p w14:paraId="457A6C05" w14:textId="77777777" w:rsidR="006A5D87" w:rsidRDefault="006A5D87" w:rsidP="00022A5B">
      <w:pPr>
        <w:pStyle w:val="ContactInfo"/>
        <w:spacing w:before="0"/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</w:pPr>
    </w:p>
    <w:p w14:paraId="4C1593FA" w14:textId="4D5B5FE3" w:rsidR="00000890" w:rsidRPr="00022A5B" w:rsidRDefault="002F3423" w:rsidP="00022A5B">
      <w:pPr>
        <w:pStyle w:val="ContactInfo"/>
        <w:spacing w:before="0"/>
        <w:rPr>
          <w:rStyle w:val="Emphasis"/>
          <w:rFonts w:ascii="Calibri" w:hAnsi="Calibri" w:cs="Calibri"/>
          <w:color w:val="000000" w:themeColor="text1"/>
          <w:sz w:val="24"/>
          <w:szCs w:val="24"/>
        </w:rPr>
      </w:pPr>
      <w:r w:rsidRPr="002F3423"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lastRenderedPageBreak/>
        <w:t xml:space="preserve">    </w:t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 xml:space="preserve">    </w:t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>
        <w:rPr>
          <w:rFonts w:ascii="Calibri" w:eastAsia="Times New Roman" w:hAnsi="Calibri" w:cs="Calibri"/>
          <w:b/>
          <w:bCs/>
          <w:color w:val="auto"/>
          <w:kern w:val="0"/>
          <w:sz w:val="20"/>
          <w:szCs w:val="20"/>
          <w:lang w:val="en-GB" w:eastAsia="fr-FR"/>
        </w:rPr>
        <w:tab/>
      </w:r>
      <w:r w:rsidRPr="00022A5B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val="en-GB" w:eastAsia="fr-FR"/>
        </w:rPr>
        <w:t xml:space="preserve">   </w:t>
      </w:r>
      <w:r w:rsidRPr="00022A5B">
        <w:rPr>
          <w:rFonts w:ascii="Calibri" w:hAnsi="Calibri" w:cs="Calibri"/>
          <w:color w:val="000000" w:themeColor="text1"/>
          <w:sz w:val="24"/>
          <w:szCs w:val="24"/>
        </w:rPr>
        <w:t>[</w:t>
      </w:r>
      <w:r w:rsidR="00000890" w:rsidRPr="00022A5B">
        <w:rPr>
          <w:rFonts w:ascii="Calibri" w:hAnsi="Calibri" w:cs="Calibri"/>
          <w:color w:val="000000" w:themeColor="text1"/>
          <w:sz w:val="24"/>
          <w:szCs w:val="24"/>
        </w:rPr>
        <w:t>Email</w:t>
      </w:r>
      <w:r w:rsidRPr="00022A5B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2124F6EC" w14:textId="704A03D8" w:rsidR="00C536F9" w:rsidRPr="00022A5B" w:rsidRDefault="00143A71" w:rsidP="00143A71">
      <w:pPr>
        <w:pStyle w:val="ContactInfo"/>
        <w:ind w:left="7920"/>
        <w:rPr>
          <w:rFonts w:ascii="Calibri" w:hAnsi="Calibri" w:cs="Calibri"/>
          <w:sz w:val="24"/>
          <w:szCs w:val="24"/>
        </w:rPr>
      </w:pPr>
      <w:r w:rsidRPr="00022A5B">
        <w:rPr>
          <w:rFonts w:ascii="Calibri" w:hAnsi="Calibri" w:cs="Calibri"/>
          <w:color w:val="000000" w:themeColor="text1"/>
          <w:sz w:val="24"/>
          <w:szCs w:val="24"/>
        </w:rPr>
        <w:t>[Telephone]</w:t>
      </w:r>
    </w:p>
    <w:p w14:paraId="222175E2" w14:textId="2DA0FBC4" w:rsidR="00C536F9" w:rsidRPr="002F3423" w:rsidRDefault="00614068" w:rsidP="006A3FD0">
      <w:pPr>
        <w:pStyle w:val="Name"/>
        <w:shd w:val="clear" w:color="auto" w:fill="9CC2E5" w:themeFill="accent1" w:themeFillTint="99"/>
        <w:tabs>
          <w:tab w:val="left" w:pos="3660"/>
        </w:tabs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[</w:t>
      </w:r>
      <w:r w:rsidRPr="00614068">
        <w:rPr>
          <w:rFonts w:ascii="Calibri" w:hAnsi="Calibri" w:cs="Calibri"/>
          <w:b/>
          <w:bCs/>
          <w:sz w:val="30"/>
          <w:szCs w:val="30"/>
        </w:rPr>
        <w:t>YOUR NAME</w:t>
      </w:r>
      <w:r>
        <w:rPr>
          <w:rFonts w:ascii="Calibri" w:hAnsi="Calibri" w:cs="Calibri"/>
          <w:sz w:val="30"/>
          <w:szCs w:val="30"/>
        </w:rPr>
        <w:t>]</w:t>
      </w:r>
      <w:r w:rsidR="00D7526A">
        <w:rPr>
          <w:rFonts w:ascii="Calibri" w:hAnsi="Calibri" w:cs="Calibri"/>
          <w:sz w:val="30"/>
          <w:szCs w:val="30"/>
        </w:rPr>
        <w:tab/>
      </w:r>
    </w:p>
    <w:tbl>
      <w:tblPr>
        <w:tblStyle w:val="ResumeTable"/>
        <w:tblW w:w="5000" w:type="pct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501"/>
        <w:gridCol w:w="6789"/>
      </w:tblGrid>
      <w:tr w:rsidR="00C536F9" w14:paraId="4B55F26A" w14:textId="77777777" w:rsidTr="00EB5949">
        <w:tc>
          <w:tcPr>
            <w:tcW w:w="2070" w:type="dxa"/>
          </w:tcPr>
          <w:p w14:paraId="78B410C7" w14:textId="77777777" w:rsidR="00C536F9" w:rsidRPr="00022A5B" w:rsidRDefault="00F35751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Accomplishments</w:t>
            </w:r>
          </w:p>
        </w:tc>
        <w:tc>
          <w:tcPr>
            <w:tcW w:w="501" w:type="dxa"/>
          </w:tcPr>
          <w:p w14:paraId="2EF48C8B" w14:textId="77777777" w:rsidR="00C536F9" w:rsidRPr="00022A5B" w:rsidRDefault="00C536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89" w:type="dxa"/>
          </w:tcPr>
          <w:p w14:paraId="58C9A89A" w14:textId="38430BB1" w:rsidR="00C536F9" w:rsidRPr="00022A5B" w:rsidRDefault="00AC286B" w:rsidP="00174956">
            <w:pPr>
              <w:pStyle w:val="ResumeText"/>
              <w:spacing w:before="0" w:line="360" w:lineRule="auto"/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sz w:val="24"/>
                <w:szCs w:val="24"/>
              </w:rPr>
              <w:t xml:space="preserve">Focus less on your job duties and more on what you </w:t>
            </w:r>
            <w:r w:rsidR="00022A5B" w:rsidRPr="00022A5B">
              <w:rPr>
                <w:rFonts w:ascii="Calibri" w:hAnsi="Calibri" w:cs="Calibri"/>
                <w:sz w:val="24"/>
                <w:szCs w:val="24"/>
              </w:rPr>
              <w:t>a</w:t>
            </w:r>
            <w:r w:rsidRPr="00022A5B">
              <w:rPr>
                <w:rFonts w:ascii="Calibri" w:hAnsi="Calibri" w:cs="Calibri"/>
                <w:sz w:val="24"/>
                <w:szCs w:val="24"/>
              </w:rPr>
              <w:t>ccomplished. Start your statements with impactful language, such as action verbs.</w:t>
            </w:r>
          </w:p>
        </w:tc>
      </w:tr>
      <w:tr w:rsidR="00C536F9" w14:paraId="19B291EE" w14:textId="77777777" w:rsidTr="00EB5949">
        <w:tc>
          <w:tcPr>
            <w:tcW w:w="2070" w:type="dxa"/>
          </w:tcPr>
          <w:p w14:paraId="3B419783" w14:textId="77777777" w:rsidR="00C536F9" w:rsidRPr="00022A5B" w:rsidRDefault="00F35751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Skills &amp; Abilities</w:t>
            </w:r>
          </w:p>
        </w:tc>
        <w:tc>
          <w:tcPr>
            <w:tcW w:w="501" w:type="dxa"/>
          </w:tcPr>
          <w:p w14:paraId="5E5E4F9C" w14:textId="77777777" w:rsidR="00C536F9" w:rsidRPr="00022A5B" w:rsidRDefault="00C536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89" w:type="dxa"/>
          </w:tcPr>
          <w:p w14:paraId="1A14594D" w14:textId="7F6CDF55" w:rsidR="00C536F9" w:rsidRPr="00022A5B" w:rsidRDefault="00174956" w:rsidP="00174956">
            <w:pPr>
              <w:pStyle w:val="ListBullet"/>
              <w:numPr>
                <w:ilvl w:val="0"/>
                <w:numId w:val="0"/>
              </w:numPr>
              <w:spacing w:before="0" w:after="0" w:line="360" w:lineRule="auto"/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sz w:val="24"/>
                <w:szCs w:val="24"/>
              </w:rPr>
              <w:t>There are two basic types of skill sets, hard or soft skills. These are tasks that you naturally do well, talents and strengths that you bring to the table as a student and/or employee.</w:t>
            </w:r>
          </w:p>
        </w:tc>
      </w:tr>
      <w:tr w:rsidR="00C536F9" w14:paraId="2B5FDF6A" w14:textId="77777777" w:rsidTr="00EB5949">
        <w:tc>
          <w:tcPr>
            <w:tcW w:w="2070" w:type="dxa"/>
          </w:tcPr>
          <w:p w14:paraId="72950F5B" w14:textId="77777777" w:rsidR="00C536F9" w:rsidRPr="00022A5B" w:rsidRDefault="00F35751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Professional Experience</w:t>
            </w:r>
          </w:p>
        </w:tc>
        <w:tc>
          <w:tcPr>
            <w:tcW w:w="501" w:type="dxa"/>
          </w:tcPr>
          <w:p w14:paraId="5B7B033A" w14:textId="77777777" w:rsidR="00C536F9" w:rsidRPr="00022A5B" w:rsidRDefault="00C536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89" w:type="dxa"/>
          </w:tcPr>
          <w:p w14:paraId="67326E26" w14:textId="6A31B1BB" w:rsidR="009668DA" w:rsidRPr="00194BD0" w:rsidRDefault="00BD48E8" w:rsidP="009668D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15964857"/>
                <w:placeholder>
                  <w:docPart w:val="46BA5A7EEE9445A4BE4A42A444AC20BD"/>
                </w:placeholder>
                <w:temporary/>
                <w:showingPlcHdr/>
                <w15:color w:val="C0C0C0"/>
                <w15:appearance w15:val="hidden"/>
                <w:text/>
              </w:sdtPr>
              <w:sdtEndPr/>
              <w:sdtContent>
                <w:r w:rsidR="009668DA" w:rsidRPr="00194BD0">
                  <w:rPr>
                    <w:rFonts w:ascii="Calibri" w:hAnsi="Calibri" w:cs="Calibri"/>
                    <w:sz w:val="22"/>
                    <w:szCs w:val="22"/>
                  </w:rPr>
                  <w:t>[Job Title, Company Name]</w:t>
                </w:r>
              </w:sdtContent>
            </w:sdt>
          </w:p>
          <w:p w14:paraId="14B8A709" w14:textId="77777777" w:rsidR="009668DA" w:rsidRDefault="009668DA" w:rsidP="008B5B22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or Full-time</w:t>
            </w:r>
          </w:p>
          <w:p w14:paraId="0AECC815" w14:textId="23B14E5C" w:rsidR="009668DA" w:rsidRPr="00194BD0" w:rsidRDefault="005E55A2" w:rsidP="008B5B22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From – To (most recent)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802311357"/>
              <w:placeholder>
                <w:docPart w:val="A1268CE25BA74675923FA86F3206D590"/>
              </w:placeholder>
              <w:temporary/>
              <w:showingPlcHdr/>
              <w15:appearance w15:val="hidden"/>
            </w:sdtPr>
            <w:sdtEndPr/>
            <w:sdtContent>
              <w:p w14:paraId="38C48FDE" w14:textId="42F5C920" w:rsidR="009668DA" w:rsidRPr="00194BD0" w:rsidRDefault="009668DA" w:rsidP="008B5B22">
                <w:pPr>
                  <w:spacing w:before="0"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94BD0">
                  <w:rPr>
                    <w:rFonts w:ascii="Calibri" w:hAnsi="Calibri" w:cs="Calibri"/>
                    <w:sz w:val="22"/>
                    <w:szCs w:val="22"/>
                  </w:rPr>
                  <w:t>This is the place for a brief summary of your key responsibilities and most stellar accomplishments.</w:t>
                </w:r>
              </w:p>
            </w:sdtContent>
          </w:sdt>
          <w:p w14:paraId="1F0E67B6" w14:textId="094770AE" w:rsidR="009668DA" w:rsidRPr="00194BD0" w:rsidRDefault="00BD48E8" w:rsidP="009668D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19592008"/>
                <w:placeholder>
                  <w:docPart w:val="923905EA75C048A0963286644FFB3303"/>
                </w:placeholder>
                <w:temporary/>
                <w:showingPlcHdr/>
                <w15:color w:val="C0C0C0"/>
                <w15:appearance w15:val="hidden"/>
                <w:text/>
              </w:sdtPr>
              <w:sdtEndPr/>
              <w:sdtContent>
                <w:r w:rsidR="009668DA" w:rsidRPr="00194BD0">
                  <w:rPr>
                    <w:rFonts w:ascii="Calibri" w:hAnsi="Calibri" w:cs="Calibri"/>
                    <w:sz w:val="22"/>
                    <w:szCs w:val="22"/>
                  </w:rPr>
                  <w:t>[Job Title, Company Name]</w:t>
                </w:r>
              </w:sdtContent>
            </w:sdt>
          </w:p>
          <w:p w14:paraId="06AD73BB" w14:textId="77777777" w:rsidR="009668DA" w:rsidRDefault="009668DA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or Full-time</w:t>
            </w:r>
          </w:p>
          <w:p w14:paraId="473D92C4" w14:textId="4F702A8A" w:rsidR="009668DA" w:rsidRPr="00194BD0" w:rsidRDefault="005E55A2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From - To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380898745"/>
              <w:placeholder>
                <w:docPart w:val="03DE6D040A8C465C83DA4028403F78A5"/>
              </w:placeholder>
              <w:temporary/>
              <w:showingPlcHdr/>
              <w15:appearance w15:val="hidden"/>
            </w:sdtPr>
            <w:sdtEndPr/>
            <w:sdtContent>
              <w:p w14:paraId="20344E22" w14:textId="0FDC1612" w:rsidR="009668DA" w:rsidRPr="00194BD0" w:rsidRDefault="009668DA" w:rsidP="009668DA">
                <w:pPr>
                  <w:spacing w:before="0"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94BD0">
                  <w:rPr>
                    <w:rFonts w:ascii="Calibri" w:hAnsi="Calibri" w:cs="Calibri"/>
                    <w:sz w:val="22"/>
                    <w:szCs w:val="22"/>
                  </w:rPr>
                  <w:t>This is the place for a brief summary of your key responsibilities and most stellar accomplishments.</w:t>
                </w:r>
              </w:p>
            </w:sdtContent>
          </w:sdt>
          <w:p w14:paraId="5801C5BD" w14:textId="14116A06" w:rsidR="009668DA" w:rsidRPr="00194BD0" w:rsidRDefault="00BD48E8" w:rsidP="009668D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5510625"/>
                <w:placeholder>
                  <w:docPart w:val="BB1575DD820947D78DFF6FE2E2E0A2B4"/>
                </w:placeholder>
                <w:temporary/>
                <w:showingPlcHdr/>
                <w15:color w:val="C0C0C0"/>
                <w15:appearance w15:val="hidden"/>
                <w:text/>
              </w:sdtPr>
              <w:sdtEndPr/>
              <w:sdtContent>
                <w:r w:rsidR="009668DA" w:rsidRPr="00194BD0">
                  <w:rPr>
                    <w:rFonts w:ascii="Calibri" w:hAnsi="Calibri" w:cs="Calibri"/>
                    <w:sz w:val="22"/>
                    <w:szCs w:val="22"/>
                  </w:rPr>
                  <w:t>[Job Title, Company Name]</w:t>
                </w:r>
              </w:sdtContent>
            </w:sdt>
          </w:p>
          <w:p w14:paraId="570BBED9" w14:textId="77777777" w:rsidR="009668DA" w:rsidRDefault="009668DA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or Full-time</w:t>
            </w:r>
          </w:p>
          <w:p w14:paraId="78A566D7" w14:textId="04AF80A9" w:rsidR="009668DA" w:rsidRPr="00194BD0" w:rsidRDefault="005E55A2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From - To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480652714"/>
              <w:placeholder>
                <w:docPart w:val="D56216DABC4844D89E2C1DA68010619A"/>
              </w:placeholder>
              <w:temporary/>
              <w:showingPlcHdr/>
              <w15:appearance w15:val="hidden"/>
            </w:sdtPr>
            <w:sdtEndPr/>
            <w:sdtContent>
              <w:p w14:paraId="7C674867" w14:textId="318D480A" w:rsidR="009668DA" w:rsidRPr="00194BD0" w:rsidRDefault="009668DA" w:rsidP="009668DA">
                <w:pPr>
                  <w:spacing w:before="0"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94BD0">
                  <w:rPr>
                    <w:rFonts w:ascii="Calibri" w:hAnsi="Calibri" w:cs="Calibri"/>
                    <w:sz w:val="22"/>
                    <w:szCs w:val="22"/>
                  </w:rPr>
                  <w:t>This is the place for a brief summary of your key responsibilities and most stellar accomplishments.</w:t>
                </w:r>
              </w:p>
            </w:sdtContent>
          </w:sdt>
          <w:p w14:paraId="3DA9B667" w14:textId="24450C81" w:rsidR="009668DA" w:rsidRPr="00194BD0" w:rsidRDefault="00BD48E8" w:rsidP="009668D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4016975"/>
                <w:placeholder>
                  <w:docPart w:val="A896496FAF694E29AA791C68040C0EA4"/>
                </w:placeholder>
                <w:temporary/>
                <w:showingPlcHdr/>
                <w15:color w:val="C0C0C0"/>
                <w15:appearance w15:val="hidden"/>
                <w:text/>
              </w:sdtPr>
              <w:sdtEndPr/>
              <w:sdtContent>
                <w:r w:rsidR="009668DA" w:rsidRPr="00194BD0">
                  <w:rPr>
                    <w:rFonts w:ascii="Calibri" w:hAnsi="Calibri" w:cs="Calibri"/>
                    <w:sz w:val="22"/>
                    <w:szCs w:val="22"/>
                  </w:rPr>
                  <w:t>[Job Title, Company Name]</w:t>
                </w:r>
              </w:sdtContent>
            </w:sdt>
          </w:p>
          <w:p w14:paraId="32C75E4E" w14:textId="77777777" w:rsidR="009668DA" w:rsidRDefault="009668DA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or Full-time</w:t>
            </w:r>
          </w:p>
          <w:p w14:paraId="2579A011" w14:textId="1C3A1B88" w:rsidR="009668DA" w:rsidRPr="00194BD0" w:rsidRDefault="005E55A2" w:rsidP="009668DA">
            <w:pPr>
              <w:pStyle w:val="ResumeText"/>
              <w:spacing w:before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Dates From - To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28777585"/>
              <w:placeholder>
                <w:docPart w:val="5B4BA32298094A168DED87453B86A333"/>
              </w:placeholder>
              <w:temporary/>
              <w:showingPlcHdr/>
              <w15:appearance w15:val="hidden"/>
            </w:sdtPr>
            <w:sdtEndPr/>
            <w:sdtContent>
              <w:p w14:paraId="1566FF61" w14:textId="07FD7F78" w:rsidR="00C536F9" w:rsidRPr="00194BD0" w:rsidRDefault="009668DA" w:rsidP="009668DA">
                <w:pPr>
                  <w:spacing w:before="0"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94BD0">
                  <w:rPr>
                    <w:rFonts w:ascii="Calibri" w:hAnsi="Calibri" w:cs="Calibri"/>
                    <w:sz w:val="22"/>
                    <w:szCs w:val="22"/>
                  </w:rPr>
                  <w:t>This is the place for a brief summary of your key responsibilities and most stellar accomplishments.</w:t>
                </w:r>
              </w:p>
            </w:sdtContent>
          </w:sdt>
        </w:tc>
      </w:tr>
      <w:tr w:rsidR="00C536F9" w14:paraId="513169CC" w14:textId="77777777" w:rsidTr="00EB5949">
        <w:tc>
          <w:tcPr>
            <w:tcW w:w="2070" w:type="dxa"/>
          </w:tcPr>
          <w:p w14:paraId="180AC1AC" w14:textId="77777777" w:rsidR="00C536F9" w:rsidRPr="00022A5B" w:rsidRDefault="00F35751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022A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501" w:type="dxa"/>
          </w:tcPr>
          <w:p w14:paraId="6FB4A6FE" w14:textId="77777777" w:rsidR="00C536F9" w:rsidRPr="00022A5B" w:rsidRDefault="00C536F9" w:rsidP="0068309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89" w:type="dxa"/>
          </w:tcPr>
          <w:p w14:paraId="72B50EBB" w14:textId="34BFAC3B" w:rsidR="005A0DA9" w:rsidRPr="00783C01" w:rsidRDefault="005A0DA9" w:rsidP="00B0162B">
            <w:pPr>
              <w:pStyle w:val="Heading2"/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3C01">
              <w:rPr>
                <w:rFonts w:ascii="Calibri" w:hAnsi="Calibri" w:cs="Calibri"/>
                <w:sz w:val="22"/>
                <w:szCs w:val="22"/>
              </w:rPr>
              <w:t>degree earned (bachelor’s and higher)</w:t>
            </w:r>
          </w:p>
          <w:p w14:paraId="2702FE04" w14:textId="77777777" w:rsidR="005A0DA9" w:rsidRPr="00783C01" w:rsidRDefault="005A0DA9" w:rsidP="00B0162B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3C01">
              <w:rPr>
                <w:rFonts w:ascii="Calibri" w:hAnsi="Calibri" w:cs="Calibri"/>
                <w:sz w:val="22"/>
                <w:szCs w:val="22"/>
              </w:rPr>
              <w:t>University/College attended</w:t>
            </w:r>
          </w:p>
          <w:p w14:paraId="38D7B074" w14:textId="77777777" w:rsidR="005A0DA9" w:rsidRPr="00783C01" w:rsidRDefault="005A0DA9" w:rsidP="00B0162B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3C01">
              <w:rPr>
                <w:rFonts w:ascii="Calibri" w:hAnsi="Calibri" w:cs="Calibri"/>
                <w:sz w:val="22"/>
                <w:szCs w:val="22"/>
              </w:rPr>
              <w:t xml:space="preserve">Start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83C01">
              <w:rPr>
                <w:rFonts w:ascii="Calibri" w:hAnsi="Calibri" w:cs="Calibri"/>
                <w:sz w:val="22"/>
                <w:szCs w:val="22"/>
              </w:rPr>
              <w:t>– End Date</w:t>
            </w:r>
          </w:p>
          <w:p w14:paraId="7C79369F" w14:textId="325FFED0" w:rsidR="00C536F9" w:rsidRPr="00022A5B" w:rsidRDefault="005E6F7B" w:rsidP="00B0162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 might want to include your GPA here and a brief summ</w:t>
            </w:r>
            <w:r w:rsidR="00B0162B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ry o</w:t>
            </w:r>
            <w:r w:rsidR="0068309B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</w:t>
            </w:r>
            <w:r w:rsidR="0068309B">
              <w:rPr>
                <w:rFonts w:ascii="Calibri" w:hAnsi="Calibri" w:cs="Calibri"/>
                <w:sz w:val="22"/>
                <w:szCs w:val="22"/>
              </w:rPr>
              <w:t>course</w:t>
            </w:r>
            <w:r w:rsidR="00B016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309B">
              <w:rPr>
                <w:rFonts w:ascii="Calibri" w:hAnsi="Calibri" w:cs="Calibri"/>
                <w:sz w:val="22"/>
                <w:szCs w:val="22"/>
              </w:rPr>
              <w:t>work, awards, and honors.</w:t>
            </w:r>
          </w:p>
        </w:tc>
      </w:tr>
    </w:tbl>
    <w:p w14:paraId="6FB49C09" w14:textId="77777777" w:rsidR="00C536F9" w:rsidRDefault="00C536F9"/>
    <w:sectPr w:rsidR="00C536F9" w:rsidSect="007F53BB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16F8" w14:textId="77777777" w:rsidR="00367002" w:rsidRDefault="00367002">
      <w:pPr>
        <w:spacing w:before="0" w:after="0" w:line="240" w:lineRule="auto"/>
      </w:pPr>
      <w:r>
        <w:separator/>
      </w:r>
    </w:p>
    <w:p w14:paraId="2D2CED8E" w14:textId="77777777" w:rsidR="00367002" w:rsidRDefault="00367002"/>
    <w:p w14:paraId="2FA222AD" w14:textId="77777777" w:rsidR="00367002" w:rsidRDefault="00367002"/>
  </w:endnote>
  <w:endnote w:type="continuationSeparator" w:id="0">
    <w:p w14:paraId="2C78C61E" w14:textId="77777777" w:rsidR="00367002" w:rsidRDefault="00367002">
      <w:pPr>
        <w:spacing w:before="0" w:after="0" w:line="240" w:lineRule="auto"/>
      </w:pPr>
      <w:r>
        <w:continuationSeparator/>
      </w:r>
    </w:p>
    <w:p w14:paraId="30553774" w14:textId="77777777" w:rsidR="00367002" w:rsidRDefault="00367002"/>
    <w:p w14:paraId="503D2CB7" w14:textId="77777777" w:rsidR="00367002" w:rsidRDefault="00367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5206" w14:textId="7628B972" w:rsidR="00C536F9" w:rsidRDefault="00F35751">
    <w:pPr>
      <w:pStyle w:val="Footer"/>
      <w:pBdr>
        <w:left w:val="single" w:sz="2" w:space="0" w:color="FFFFFF" w:themeColor="background1"/>
      </w:pBdr>
      <w:ind w:left="0" w:right="0"/>
    </w:pPr>
    <w:r>
      <w:ptab w:relativeTo="margin" w:alignment="right" w:leader="none"/>
    </w:r>
    <w:sdt>
      <w:sdtPr>
        <w:alias w:val="Your Name"/>
        <w:tag w:val=""/>
        <w:id w:val="913902847"/>
        <w:placeholder>
          <w:docPart w:val="C4D514AA986C46CA95F0BC81625589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E7542">
          <w:t>Philipa Moguel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B3A3" w14:textId="0831F4B5" w:rsidR="00022A5B" w:rsidRPr="00022A5B" w:rsidRDefault="00022A5B" w:rsidP="00022A5B">
    <w:pPr>
      <w:pStyle w:val="Footer"/>
      <w:jc w:val="right"/>
      <w:rPr>
        <w:i/>
        <w:iCs/>
        <w:sz w:val="16"/>
        <w:szCs w:val="16"/>
      </w:rPr>
    </w:pPr>
    <w:r w:rsidRPr="00022A5B">
      <w:rPr>
        <w:i/>
        <w:iCs/>
        <w:sz w:val="16"/>
        <w:szCs w:val="16"/>
      </w:rPr>
      <w:t xml:space="preserve">Revised - </w:t>
    </w:r>
    <w:r w:rsidRPr="00022A5B">
      <w:rPr>
        <w:i/>
        <w:iCs/>
        <w:sz w:val="16"/>
        <w:szCs w:val="16"/>
      </w:rPr>
      <w:fldChar w:fldCharType="begin"/>
    </w:r>
    <w:r w:rsidRPr="00022A5B">
      <w:rPr>
        <w:i/>
        <w:iCs/>
        <w:sz w:val="16"/>
        <w:szCs w:val="16"/>
      </w:rPr>
      <w:instrText xml:space="preserve"> DATE \@ "M/d/yyyy" </w:instrText>
    </w:r>
    <w:r w:rsidRPr="00022A5B">
      <w:rPr>
        <w:i/>
        <w:iCs/>
        <w:sz w:val="16"/>
        <w:szCs w:val="16"/>
      </w:rPr>
      <w:fldChar w:fldCharType="separate"/>
    </w:r>
    <w:r w:rsidR="002E7542">
      <w:rPr>
        <w:i/>
        <w:iCs/>
        <w:noProof/>
        <w:sz w:val="16"/>
        <w:szCs w:val="16"/>
      </w:rPr>
      <w:t>1/26/2021</w:t>
    </w:r>
    <w:r w:rsidRPr="00022A5B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8D00" w14:textId="77777777" w:rsidR="00367002" w:rsidRDefault="00367002">
      <w:pPr>
        <w:spacing w:before="0" w:after="0" w:line="240" w:lineRule="auto"/>
      </w:pPr>
      <w:r>
        <w:separator/>
      </w:r>
    </w:p>
    <w:p w14:paraId="1E2E15D7" w14:textId="77777777" w:rsidR="00367002" w:rsidRDefault="00367002"/>
    <w:p w14:paraId="69088E9A" w14:textId="77777777" w:rsidR="00367002" w:rsidRDefault="00367002"/>
  </w:footnote>
  <w:footnote w:type="continuationSeparator" w:id="0">
    <w:p w14:paraId="0AED19EA" w14:textId="77777777" w:rsidR="00367002" w:rsidRDefault="00367002">
      <w:pPr>
        <w:spacing w:before="0" w:after="0" w:line="240" w:lineRule="auto"/>
      </w:pPr>
      <w:r>
        <w:continuationSeparator/>
      </w:r>
    </w:p>
    <w:p w14:paraId="4507D7FC" w14:textId="77777777" w:rsidR="00367002" w:rsidRDefault="00367002"/>
    <w:p w14:paraId="58F5BE4E" w14:textId="77777777" w:rsidR="00367002" w:rsidRDefault="00367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365F" w14:textId="53319A25" w:rsidR="007F53BB" w:rsidRDefault="007F53BB" w:rsidP="007F53BB">
    <w:pPr>
      <w:pStyle w:val="Header"/>
    </w:pPr>
    <w:r>
      <w:rPr>
        <w:noProof/>
      </w:rPr>
      <w:drawing>
        <wp:inline distT="0" distB="0" distL="0" distR="0" wp14:anchorId="79F424A8" wp14:editId="0B3D8C07">
          <wp:extent cx="3200400" cy="2190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59F5E" w14:textId="0F4688FA" w:rsidR="007F53BB" w:rsidRPr="006F7F22" w:rsidRDefault="007F53BB" w:rsidP="007F53BB">
    <w:pPr>
      <w:pStyle w:val="Header"/>
      <w:rPr>
        <w:rFonts w:ascii="Garamond" w:hAnsi="Garamond"/>
        <w:b/>
        <w:sz w:val="14"/>
        <w:szCs w:val="24"/>
      </w:rPr>
    </w:pPr>
    <w:r w:rsidRPr="0085341A"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E035E" wp14:editId="595D6D18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94360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EFBA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A1F6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6.6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" strokecolor="#efba08" strokeweight="1.25pt"/>
          </w:pict>
        </mc:Fallback>
      </mc:AlternateContent>
    </w:r>
    <w:r>
      <w:rPr>
        <w:rFonts w:ascii="Garamond" w:hAnsi="Garamond"/>
        <w:b/>
        <w:sz w:val="40"/>
        <w:szCs w:val="16"/>
      </w:rPr>
      <w:tab/>
    </w:r>
    <w:r>
      <w:rPr>
        <w:rFonts w:ascii="Garamond" w:hAnsi="Garamond"/>
        <w:b/>
        <w:sz w:val="40"/>
        <w:szCs w:val="16"/>
      </w:rPr>
      <w:tab/>
    </w:r>
  </w:p>
  <w:p w14:paraId="15FFD695" w14:textId="77777777" w:rsidR="007F53BB" w:rsidRPr="006F7F22" w:rsidRDefault="007F53BB" w:rsidP="007F53BB">
    <w:pPr>
      <w:pStyle w:val="Header"/>
      <w:rPr>
        <w:rFonts w:ascii="Garamond" w:hAnsi="Garamond"/>
        <w:sz w:val="24"/>
      </w:rPr>
    </w:pPr>
    <w:r w:rsidRPr="006F7F22">
      <w:rPr>
        <w:rFonts w:ascii="Garamond" w:hAnsi="Garamond"/>
        <w:b/>
        <w:sz w:val="40"/>
        <w:szCs w:val="16"/>
      </w:rPr>
      <w:tab/>
    </w:r>
    <w:r w:rsidRPr="006F7F22">
      <w:rPr>
        <w:rFonts w:ascii="Garamond" w:hAnsi="Garamond"/>
        <w:b/>
        <w:sz w:val="40"/>
        <w:szCs w:val="16"/>
      </w:rPr>
      <w:tab/>
    </w:r>
    <w:r>
      <w:rPr>
        <w:rFonts w:ascii="Garamond" w:hAnsi="Garamond"/>
        <w:b/>
        <w:sz w:val="24"/>
        <w:szCs w:val="16"/>
      </w:rPr>
      <w:t>Graduate and Professional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55E1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FC28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202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722A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429E7"/>
    <w:multiLevelType w:val="hybridMultilevel"/>
    <w:tmpl w:val="79AE84D0"/>
    <w:lvl w:ilvl="0" w:tplc="B170B8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F7"/>
    <w:rsid w:val="00000890"/>
    <w:rsid w:val="00022A5B"/>
    <w:rsid w:val="00143A71"/>
    <w:rsid w:val="00164366"/>
    <w:rsid w:val="00174956"/>
    <w:rsid w:val="00194AD5"/>
    <w:rsid w:val="00194BD0"/>
    <w:rsid w:val="001A2971"/>
    <w:rsid w:val="002164C4"/>
    <w:rsid w:val="00226792"/>
    <w:rsid w:val="002E7542"/>
    <w:rsid w:val="002F3423"/>
    <w:rsid w:val="00306FA3"/>
    <w:rsid w:val="003354DD"/>
    <w:rsid w:val="003423C8"/>
    <w:rsid w:val="00367002"/>
    <w:rsid w:val="003860F7"/>
    <w:rsid w:val="00444757"/>
    <w:rsid w:val="00470E18"/>
    <w:rsid w:val="00566949"/>
    <w:rsid w:val="005A0DA9"/>
    <w:rsid w:val="005E0D7D"/>
    <w:rsid w:val="005E55A2"/>
    <w:rsid w:val="005E6F7B"/>
    <w:rsid w:val="00614068"/>
    <w:rsid w:val="00646B3D"/>
    <w:rsid w:val="0068309B"/>
    <w:rsid w:val="006A3FD0"/>
    <w:rsid w:val="006A5D87"/>
    <w:rsid w:val="00741586"/>
    <w:rsid w:val="00783C01"/>
    <w:rsid w:val="007B3EAF"/>
    <w:rsid w:val="007F53BB"/>
    <w:rsid w:val="008B5B22"/>
    <w:rsid w:val="008D01E0"/>
    <w:rsid w:val="0090561D"/>
    <w:rsid w:val="009668DA"/>
    <w:rsid w:val="009D1496"/>
    <w:rsid w:val="00A04160"/>
    <w:rsid w:val="00AC286B"/>
    <w:rsid w:val="00B0162B"/>
    <w:rsid w:val="00BD48E8"/>
    <w:rsid w:val="00BF1AF0"/>
    <w:rsid w:val="00BF289F"/>
    <w:rsid w:val="00C07479"/>
    <w:rsid w:val="00C536F9"/>
    <w:rsid w:val="00C8211D"/>
    <w:rsid w:val="00D7526A"/>
    <w:rsid w:val="00D842C0"/>
    <w:rsid w:val="00E301D2"/>
    <w:rsid w:val="00EB5949"/>
    <w:rsid w:val="00F02161"/>
    <w:rsid w:val="00F23589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4CB18"/>
  <w15:chartTrackingRefBased/>
  <w15:docId w15:val="{316C14CE-1684-4A14-876F-45BEC8F5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spacing w:before="120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before="120" w:after="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ContactInfo">
    <w:name w:val="Contact Info"/>
    <w:basedOn w:val="Normal"/>
    <w:unhideWhenUsed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ListBullet">
    <w:name w:val="List Bullet"/>
    <w:basedOn w:val="Normal"/>
    <w:pPr>
      <w:numPr>
        <w:numId w:val="2"/>
      </w:numPr>
      <w:spacing w:before="1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BB"/>
    <w:rPr>
      <w:kern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71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71"/>
    <w:rPr>
      <w:b/>
      <w:bCs/>
      <w:kern w:val="20"/>
    </w:rPr>
  </w:style>
  <w:style w:type="character" w:styleId="Hyperlink">
    <w:name w:val="Hyperlink"/>
    <w:uiPriority w:val="99"/>
    <w:semiHidden/>
    <w:unhideWhenUsed/>
    <w:rsid w:val="00444757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44757"/>
    <w:pPr>
      <w:spacing w:before="0" w:after="0" w:line="240" w:lineRule="auto"/>
      <w:jc w:val="both"/>
    </w:pPr>
    <w:rPr>
      <w:rFonts w:ascii="Arial" w:eastAsia="Times New Roman" w:hAnsi="Arial" w:cs="Times New Roman"/>
      <w:color w:val="auto"/>
      <w:kern w:val="0"/>
      <w:lang w:val="fr-FR" w:eastAsia="en-US"/>
    </w:rPr>
  </w:style>
  <w:style w:type="character" w:customStyle="1" w:styleId="BodyTextChar">
    <w:name w:val="Body Text Char"/>
    <w:basedOn w:val="DefaultParagraphFont"/>
    <w:link w:val="BodyText"/>
    <w:semiHidden/>
    <w:rsid w:val="00444757"/>
    <w:rPr>
      <w:rFonts w:ascii="Arial" w:eastAsia="Times New Roman" w:hAnsi="Arial" w:cs="Times New Roman"/>
      <w:color w:val="auto"/>
      <w:lang w:val="fr-FR" w:eastAsia="en-US"/>
    </w:rPr>
  </w:style>
  <w:style w:type="paragraph" w:styleId="ListParagraph">
    <w:name w:val="List Paragraph"/>
    <w:basedOn w:val="Normal"/>
    <w:uiPriority w:val="34"/>
    <w:semiHidden/>
    <w:qFormat/>
    <w:rsid w:val="0044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alstate.edu/apply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irdwain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D514AA986C46CA95F0BC816255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D1ED-3F08-4366-800B-F84ED9D4AAD4}"/>
      </w:docPartPr>
      <w:docPartBody>
        <w:p w:rsidR="0009711B" w:rsidRDefault="00C961A7">
          <w:pPr>
            <w:pStyle w:val="ResumeText"/>
          </w:pPr>
          <w:r>
            <w:t>Check out the few quick tips below to help you get started. To replace any tip text with your own, just click it and start typing.</w:t>
          </w:r>
        </w:p>
        <w:p w:rsidR="0009711B" w:rsidRDefault="00C961A7">
          <w:pPr>
            <w:pStyle w:val="ResumeText"/>
          </w:pPr>
          <w:r>
            <w:t>On the Design tab of the ribbon, check out the Themes, Colors, and Fonts galleries to get a custom look with just a click.</w:t>
          </w:r>
        </w:p>
        <w:p w:rsidR="00E85FF8" w:rsidRDefault="00C961A7">
          <w:pPr>
            <w:pStyle w:val="C4D514AA986C46CA95F0BC8162558999"/>
          </w:pPr>
          <w:r>
            <w:t>Need another skills &amp; abilities, experience or education entry? You got it. Just click in the sample entries below and then click the plus sign that appears.</w:t>
          </w:r>
        </w:p>
      </w:docPartBody>
    </w:docPart>
    <w:docPart>
      <w:docPartPr>
        <w:name w:val="46BA5A7EEE9445A4BE4A42A444AC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A20F-B370-4BAB-B802-A217BDD96459}"/>
      </w:docPartPr>
      <w:docPartBody>
        <w:p w:rsidR="00683413" w:rsidRDefault="00D5257C" w:rsidP="00D5257C">
          <w:pPr>
            <w:pStyle w:val="46BA5A7EEE9445A4BE4A42A444AC20BD"/>
          </w:pPr>
          <w:r>
            <w:t>[Job Title, Company Name]</w:t>
          </w:r>
        </w:p>
      </w:docPartBody>
    </w:docPart>
    <w:docPart>
      <w:docPartPr>
        <w:name w:val="A1268CE25BA74675923FA86F3206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FA20-FB48-4FC6-9AC8-DE15C5B9CFB9}"/>
      </w:docPartPr>
      <w:docPartBody>
        <w:p w:rsidR="00683413" w:rsidRDefault="00D5257C" w:rsidP="00D5257C">
          <w:pPr>
            <w:pStyle w:val="A1268CE25BA74675923FA86F3206D590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923905EA75C048A0963286644FFB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EC81-339F-4D4B-B89D-D5C17591C67B}"/>
      </w:docPartPr>
      <w:docPartBody>
        <w:p w:rsidR="00683413" w:rsidRDefault="00D5257C" w:rsidP="00D5257C">
          <w:pPr>
            <w:pStyle w:val="923905EA75C048A0963286644FFB3303"/>
          </w:pPr>
          <w:r>
            <w:t>[Job Title, Company Name]</w:t>
          </w:r>
        </w:p>
      </w:docPartBody>
    </w:docPart>
    <w:docPart>
      <w:docPartPr>
        <w:name w:val="03DE6D040A8C465C83DA4028403F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A021-8D92-44E0-A2E0-A5D9EFF57A1E}"/>
      </w:docPartPr>
      <w:docPartBody>
        <w:p w:rsidR="00683413" w:rsidRDefault="00D5257C" w:rsidP="00D5257C">
          <w:pPr>
            <w:pStyle w:val="03DE6D040A8C465C83DA4028403F78A5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BB1575DD820947D78DFF6FE2E2E0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6C61-03E0-407D-882A-12B24A57233D}"/>
      </w:docPartPr>
      <w:docPartBody>
        <w:p w:rsidR="00683413" w:rsidRDefault="00D5257C" w:rsidP="00D5257C">
          <w:pPr>
            <w:pStyle w:val="BB1575DD820947D78DFF6FE2E2E0A2B4"/>
          </w:pPr>
          <w:r>
            <w:t>[Job Title, Company Name]</w:t>
          </w:r>
        </w:p>
      </w:docPartBody>
    </w:docPart>
    <w:docPart>
      <w:docPartPr>
        <w:name w:val="D56216DABC4844D89E2C1DA68010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BC81-985A-4636-B20F-C934B43BEC99}"/>
      </w:docPartPr>
      <w:docPartBody>
        <w:p w:rsidR="00683413" w:rsidRDefault="00D5257C" w:rsidP="00D5257C">
          <w:pPr>
            <w:pStyle w:val="D56216DABC4844D89E2C1DA68010619A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A896496FAF694E29AA791C68040C0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5446-C706-4404-ACEF-AF23DFCCC376}"/>
      </w:docPartPr>
      <w:docPartBody>
        <w:p w:rsidR="00683413" w:rsidRDefault="00D5257C" w:rsidP="00D5257C">
          <w:pPr>
            <w:pStyle w:val="A896496FAF694E29AA791C68040C0EA4"/>
          </w:pPr>
          <w:r>
            <w:t>[Job Title, Company Name]</w:t>
          </w:r>
        </w:p>
      </w:docPartBody>
    </w:docPart>
    <w:docPart>
      <w:docPartPr>
        <w:name w:val="5B4BA32298094A168DED87453B86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5368-6CD0-4C00-8322-C8102F1053D6}"/>
      </w:docPartPr>
      <w:docPartBody>
        <w:p w:rsidR="00683413" w:rsidRDefault="00D5257C" w:rsidP="00D5257C">
          <w:pPr>
            <w:pStyle w:val="5B4BA32298094A168DED87453B86A333"/>
          </w:pPr>
          <w:r>
            <w:t>This is the place for a brief summary of your key responsibilities and most stellar accomplishments.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A7"/>
    <w:rsid w:val="00424839"/>
    <w:rsid w:val="00683413"/>
    <w:rsid w:val="00C961A7"/>
    <w:rsid w:val="00D5257C"/>
    <w:rsid w:val="00E85FF8"/>
    <w:rsid w:val="00E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030B35C91E78419F81867F9C657562C8">
    <w:name w:val="030B35C91E78419F81867F9C657562C8"/>
  </w:style>
  <w:style w:type="paragraph" w:customStyle="1" w:styleId="ResumeText">
    <w:name w:val="Resume Text"/>
    <w:basedOn w:val="Normal"/>
    <w:qFormat/>
    <w:pPr>
      <w:spacing w:before="120" w:after="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paragraph" w:customStyle="1" w:styleId="C4D514AA986C46CA95F0BC8162558999">
    <w:name w:val="C4D514AA986C46CA95F0BC8162558999"/>
  </w:style>
  <w:style w:type="paragraph" w:customStyle="1" w:styleId="D512BBA1891242C9874E3EEC9977C4A7">
    <w:name w:val="D512BBA1891242C9874E3EEC9977C4A7"/>
  </w:style>
  <w:style w:type="character" w:styleId="PlaceholderText">
    <w:name w:val="Placeholder Text"/>
    <w:basedOn w:val="DefaultParagraphFont"/>
    <w:uiPriority w:val="99"/>
    <w:semiHidden/>
    <w:rsid w:val="00D5257C"/>
    <w:rPr>
      <w:color w:val="808080"/>
    </w:rPr>
  </w:style>
  <w:style w:type="paragraph" w:customStyle="1" w:styleId="630AA290F2E34C07B29BA96A16F89DC3">
    <w:name w:val="630AA290F2E34C07B29BA96A16F89DC3"/>
  </w:style>
  <w:style w:type="paragraph" w:customStyle="1" w:styleId="165D716BABA04BCDB2044DB8AF09D013">
    <w:name w:val="165D716BABA04BCDB2044DB8AF09D013"/>
  </w:style>
  <w:style w:type="paragraph" w:customStyle="1" w:styleId="350A17A2723F43F88053E055FE444D82">
    <w:name w:val="350A17A2723F43F88053E055FE444D82"/>
  </w:style>
  <w:style w:type="paragraph" w:customStyle="1" w:styleId="365739422552450EA861D687DA1CDF22">
    <w:name w:val="365739422552450EA861D687DA1CDF22"/>
  </w:style>
  <w:style w:type="paragraph" w:customStyle="1" w:styleId="3C3B82E2FD2A433E961DD76F5B66E34A">
    <w:name w:val="3C3B82E2FD2A433E961DD76F5B66E34A"/>
  </w:style>
  <w:style w:type="paragraph" w:customStyle="1" w:styleId="F27E366994B1406CA3533B9908ADAD8F">
    <w:name w:val="F27E366994B1406CA3533B9908ADAD8F"/>
  </w:style>
  <w:style w:type="paragraph" w:customStyle="1" w:styleId="D74819452AEE4FAD8530151F70365E80">
    <w:name w:val="D74819452AEE4FAD8530151F70365E80"/>
    <w:rsid w:val="00D5257C"/>
  </w:style>
  <w:style w:type="paragraph" w:customStyle="1" w:styleId="DCD20BE7AF6F49F09224C66BBEC1CA13">
    <w:name w:val="DCD20BE7AF6F49F09224C66BBEC1CA13"/>
    <w:rsid w:val="00D5257C"/>
  </w:style>
  <w:style w:type="paragraph" w:customStyle="1" w:styleId="8B3A2AEC59B5429E84FCF5D44EF20255">
    <w:name w:val="8B3A2AEC59B5429E84FCF5D44EF20255"/>
    <w:rsid w:val="00D5257C"/>
  </w:style>
  <w:style w:type="paragraph" w:customStyle="1" w:styleId="379286DEB4474E5C918A1DA0ADAF59F7">
    <w:name w:val="379286DEB4474E5C918A1DA0ADAF59F7"/>
    <w:rsid w:val="00D5257C"/>
  </w:style>
  <w:style w:type="paragraph" w:customStyle="1" w:styleId="E3FC8004C85F46CBA6022D51BDA7785A">
    <w:name w:val="E3FC8004C85F46CBA6022D51BDA7785A"/>
    <w:rsid w:val="00D5257C"/>
  </w:style>
  <w:style w:type="paragraph" w:customStyle="1" w:styleId="25E01766D247443699C1D3F9179758D1">
    <w:name w:val="25E01766D247443699C1D3F9179758D1"/>
    <w:rsid w:val="00D5257C"/>
  </w:style>
  <w:style w:type="paragraph" w:customStyle="1" w:styleId="56708638A223494890D5BECC5430B17A">
    <w:name w:val="56708638A223494890D5BECC5430B17A"/>
    <w:rsid w:val="00D5257C"/>
  </w:style>
  <w:style w:type="paragraph" w:customStyle="1" w:styleId="8A4A5217F0514ABF9869C30B7E4A5F67">
    <w:name w:val="8A4A5217F0514ABF9869C30B7E4A5F67"/>
    <w:rsid w:val="00D5257C"/>
  </w:style>
  <w:style w:type="paragraph" w:customStyle="1" w:styleId="CE02EC089C4C4DEBAD43DA4805C60A8E">
    <w:name w:val="CE02EC089C4C4DEBAD43DA4805C60A8E"/>
    <w:rsid w:val="00D5257C"/>
  </w:style>
  <w:style w:type="paragraph" w:customStyle="1" w:styleId="5A9520CB50D34813913F9024C2211A3D">
    <w:name w:val="5A9520CB50D34813913F9024C2211A3D"/>
    <w:rsid w:val="00D5257C"/>
  </w:style>
  <w:style w:type="paragraph" w:customStyle="1" w:styleId="70FF826B3C90453889BF7E1D8DD402CC">
    <w:name w:val="70FF826B3C90453889BF7E1D8DD402CC"/>
    <w:rsid w:val="00D5257C"/>
  </w:style>
  <w:style w:type="paragraph" w:customStyle="1" w:styleId="2690795AA6A743DB8C00BA06F2452A36">
    <w:name w:val="2690795AA6A743DB8C00BA06F2452A36"/>
    <w:rsid w:val="00D5257C"/>
  </w:style>
  <w:style w:type="paragraph" w:customStyle="1" w:styleId="F920FA2F34934BDD886B35B8D1F01319">
    <w:name w:val="F920FA2F34934BDD886B35B8D1F01319"/>
    <w:rsid w:val="00D5257C"/>
  </w:style>
  <w:style w:type="paragraph" w:customStyle="1" w:styleId="DBA25D30011B4365BB5574E1B51F492B">
    <w:name w:val="DBA25D30011B4365BB5574E1B51F492B"/>
    <w:rsid w:val="00D5257C"/>
  </w:style>
  <w:style w:type="paragraph" w:customStyle="1" w:styleId="3C854D1705394ABB91D809F70BA7507D">
    <w:name w:val="3C854D1705394ABB91D809F70BA7507D"/>
    <w:rsid w:val="00D5257C"/>
  </w:style>
  <w:style w:type="paragraph" w:customStyle="1" w:styleId="2639FAC69CBD41508FAEB788BBD8E120">
    <w:name w:val="2639FAC69CBD41508FAEB788BBD8E120"/>
    <w:rsid w:val="00D5257C"/>
  </w:style>
  <w:style w:type="paragraph" w:customStyle="1" w:styleId="9858CDDC8B8241A9A3C3764F895B851F">
    <w:name w:val="9858CDDC8B8241A9A3C3764F895B851F"/>
    <w:rsid w:val="00D5257C"/>
  </w:style>
  <w:style w:type="paragraph" w:customStyle="1" w:styleId="A05F20078DA14D7BB6966EB4D04D74CB">
    <w:name w:val="A05F20078DA14D7BB6966EB4D04D74CB"/>
    <w:rsid w:val="00D5257C"/>
  </w:style>
  <w:style w:type="paragraph" w:customStyle="1" w:styleId="301AC6605E0F473FAB31596403677C93">
    <w:name w:val="301AC6605E0F473FAB31596403677C93"/>
    <w:rsid w:val="00D5257C"/>
  </w:style>
  <w:style w:type="paragraph" w:customStyle="1" w:styleId="CC40250734B0441D9925990D08990A9E">
    <w:name w:val="CC40250734B0441D9925990D08990A9E"/>
    <w:rsid w:val="00D5257C"/>
  </w:style>
  <w:style w:type="paragraph" w:customStyle="1" w:styleId="90D7AC46A4BC48C088082006EEDAAADD">
    <w:name w:val="90D7AC46A4BC48C088082006EEDAAADD"/>
    <w:rsid w:val="00D5257C"/>
  </w:style>
  <w:style w:type="paragraph" w:customStyle="1" w:styleId="CFB848D66A954702917C1297612F2BEC">
    <w:name w:val="CFB848D66A954702917C1297612F2BEC"/>
    <w:rsid w:val="00D5257C"/>
  </w:style>
  <w:style w:type="paragraph" w:customStyle="1" w:styleId="F63E5BFD8F6C4BE5A1D2139F8E672932">
    <w:name w:val="F63E5BFD8F6C4BE5A1D2139F8E672932"/>
    <w:rsid w:val="00D5257C"/>
  </w:style>
  <w:style w:type="paragraph" w:customStyle="1" w:styleId="9381F3DB5983487D8BB36AD4AEF8FA40">
    <w:name w:val="9381F3DB5983487D8BB36AD4AEF8FA40"/>
    <w:rsid w:val="00D5257C"/>
  </w:style>
  <w:style w:type="paragraph" w:customStyle="1" w:styleId="A1265750694C4AB6B4DA9BAB60C41205">
    <w:name w:val="A1265750694C4AB6B4DA9BAB60C41205"/>
    <w:rsid w:val="00D5257C"/>
  </w:style>
  <w:style w:type="paragraph" w:customStyle="1" w:styleId="46BA5A7EEE9445A4BE4A42A444AC20BD">
    <w:name w:val="46BA5A7EEE9445A4BE4A42A444AC20BD"/>
    <w:rsid w:val="00D5257C"/>
  </w:style>
  <w:style w:type="paragraph" w:customStyle="1" w:styleId="67393C484949482BA670B6C17787DB4F">
    <w:name w:val="67393C484949482BA670B6C17787DB4F"/>
    <w:rsid w:val="00D5257C"/>
  </w:style>
  <w:style w:type="paragraph" w:customStyle="1" w:styleId="A1268CE25BA74675923FA86F3206D590">
    <w:name w:val="A1268CE25BA74675923FA86F3206D590"/>
    <w:rsid w:val="00D5257C"/>
  </w:style>
  <w:style w:type="paragraph" w:customStyle="1" w:styleId="A62A2F9F92714DEC9DD1B07858634753">
    <w:name w:val="A62A2F9F92714DEC9DD1B07858634753"/>
    <w:rsid w:val="00D5257C"/>
  </w:style>
  <w:style w:type="paragraph" w:customStyle="1" w:styleId="923905EA75C048A0963286644FFB3303">
    <w:name w:val="923905EA75C048A0963286644FFB3303"/>
    <w:rsid w:val="00D5257C"/>
  </w:style>
  <w:style w:type="paragraph" w:customStyle="1" w:styleId="5365F37D53A44D27A3BBB90C40E83496">
    <w:name w:val="5365F37D53A44D27A3BBB90C40E83496"/>
    <w:rsid w:val="00D5257C"/>
  </w:style>
  <w:style w:type="paragraph" w:customStyle="1" w:styleId="03DE6D040A8C465C83DA4028403F78A5">
    <w:name w:val="03DE6D040A8C465C83DA4028403F78A5"/>
    <w:rsid w:val="00D5257C"/>
  </w:style>
  <w:style w:type="paragraph" w:customStyle="1" w:styleId="3F33E8D9916744DEB4D78F7517C781F8">
    <w:name w:val="3F33E8D9916744DEB4D78F7517C781F8"/>
    <w:rsid w:val="00D5257C"/>
  </w:style>
  <w:style w:type="paragraph" w:customStyle="1" w:styleId="BB1575DD820947D78DFF6FE2E2E0A2B4">
    <w:name w:val="BB1575DD820947D78DFF6FE2E2E0A2B4"/>
    <w:rsid w:val="00D5257C"/>
  </w:style>
  <w:style w:type="paragraph" w:customStyle="1" w:styleId="447469D3A4FA41A8831C2DD813ED9317">
    <w:name w:val="447469D3A4FA41A8831C2DD813ED9317"/>
    <w:rsid w:val="00D5257C"/>
  </w:style>
  <w:style w:type="paragraph" w:customStyle="1" w:styleId="D56216DABC4844D89E2C1DA68010619A">
    <w:name w:val="D56216DABC4844D89E2C1DA68010619A"/>
    <w:rsid w:val="00D5257C"/>
  </w:style>
  <w:style w:type="paragraph" w:customStyle="1" w:styleId="B316090648754F08ADDE8B957D8CA470">
    <w:name w:val="B316090648754F08ADDE8B957D8CA470"/>
    <w:rsid w:val="00D5257C"/>
  </w:style>
  <w:style w:type="paragraph" w:customStyle="1" w:styleId="A896496FAF694E29AA791C68040C0EA4">
    <w:name w:val="A896496FAF694E29AA791C68040C0EA4"/>
    <w:rsid w:val="00D5257C"/>
  </w:style>
  <w:style w:type="paragraph" w:customStyle="1" w:styleId="716D380D1C0A4EE0AD52D0501DACE4E4">
    <w:name w:val="716D380D1C0A4EE0AD52D0501DACE4E4"/>
    <w:rsid w:val="00D5257C"/>
  </w:style>
  <w:style w:type="paragraph" w:customStyle="1" w:styleId="5B4BA32298094A168DED87453B86A333">
    <w:name w:val="5B4BA32298094A168DED87453B86A333"/>
    <w:rsid w:val="00D5257C"/>
  </w:style>
  <w:style w:type="paragraph" w:customStyle="1" w:styleId="79680A5B645F416D920285CEB7B6A2D7">
    <w:name w:val="79680A5B645F416D920285CEB7B6A2D7"/>
    <w:rsid w:val="00D5257C"/>
  </w:style>
  <w:style w:type="paragraph" w:customStyle="1" w:styleId="AC573523D5784DCB8480325BDB91ED7A">
    <w:name w:val="AC573523D5784DCB8480325BDB91ED7A"/>
    <w:rsid w:val="00D5257C"/>
  </w:style>
  <w:style w:type="paragraph" w:customStyle="1" w:styleId="CA490CB97CD34710A4D0D2EB05FB29B7">
    <w:name w:val="CA490CB97CD34710A4D0D2EB05FB29B7"/>
    <w:rsid w:val="00D5257C"/>
  </w:style>
  <w:style w:type="paragraph" w:customStyle="1" w:styleId="E31B6F306A814D38B1F16F247DDFBB67">
    <w:name w:val="E31B6F306A814D38B1F16F247DDFBB67"/>
    <w:rsid w:val="00D52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E5F23-06FC-4C3A-834F-37778CA31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113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Philipa Moguel</dc:creator>
  <cp:keywords/>
  <cp:lastModifiedBy>Philipa Moguel</cp:lastModifiedBy>
  <cp:revision>3</cp:revision>
  <dcterms:created xsi:type="dcterms:W3CDTF">2021-01-27T03:42:00Z</dcterms:created>
  <dcterms:modified xsi:type="dcterms:W3CDTF">2021-01-27T03:42:00Z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TC034643819991</vt:lpwstr>
  </property>
</Properties>
</file>