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03D35" w14:textId="77777777" w:rsidR="00033915" w:rsidRDefault="00033915" w:rsidP="00E31A6C">
      <w:pPr>
        <w:spacing w:after="0"/>
        <w:rPr>
          <w:rFonts w:cstheme="minorHAnsi"/>
        </w:rPr>
      </w:pPr>
    </w:p>
    <w:p w14:paraId="2DC916DD" w14:textId="77777777" w:rsidR="003D28CB" w:rsidRPr="00D61F03" w:rsidRDefault="003D28CB" w:rsidP="00E31A6C">
      <w:pPr>
        <w:spacing w:after="0"/>
        <w:rPr>
          <w:rFonts w:cstheme="minorHAnsi"/>
        </w:rPr>
      </w:pPr>
    </w:p>
    <w:p w14:paraId="167EE964" w14:textId="77777777" w:rsidR="00E31A6C" w:rsidRPr="009828A2" w:rsidRDefault="00E31A6C" w:rsidP="00E31A6C">
      <w:pPr>
        <w:spacing w:after="0"/>
        <w:jc w:val="center"/>
        <w:rPr>
          <w:rFonts w:cstheme="minorHAnsi"/>
          <w:b/>
          <w:sz w:val="28"/>
          <w:szCs w:val="28"/>
        </w:rPr>
      </w:pPr>
      <w:r w:rsidRPr="009828A2">
        <w:rPr>
          <w:rFonts w:cstheme="minorHAnsi"/>
          <w:b/>
          <w:sz w:val="28"/>
          <w:szCs w:val="28"/>
        </w:rPr>
        <w:t>Interview Rating Sheet</w:t>
      </w:r>
    </w:p>
    <w:p w14:paraId="1DCC5149" w14:textId="77777777" w:rsidR="00E31A6C" w:rsidRPr="009828A2" w:rsidRDefault="00E31A6C" w:rsidP="00E31A6C">
      <w:pPr>
        <w:spacing w:after="0"/>
        <w:jc w:val="center"/>
        <w:rPr>
          <w:rFonts w:cstheme="minorHAnsi"/>
          <w:b/>
          <w:sz w:val="28"/>
          <w:szCs w:val="28"/>
        </w:rPr>
      </w:pPr>
      <w:r w:rsidRPr="009828A2">
        <w:rPr>
          <w:rFonts w:cstheme="minorHAnsi"/>
          <w:b/>
          <w:sz w:val="28"/>
          <w:szCs w:val="28"/>
        </w:rPr>
        <w:t>INDIVIDUAL TEAM MEMBER</w:t>
      </w:r>
    </w:p>
    <w:p w14:paraId="42571A96" w14:textId="77777777" w:rsidR="00E31A6C" w:rsidRPr="00D61F03" w:rsidRDefault="00E31A6C" w:rsidP="00E31A6C">
      <w:pPr>
        <w:spacing w:after="0"/>
        <w:jc w:val="center"/>
        <w:rPr>
          <w:rFonts w:cstheme="minorHAnsi"/>
          <w:b/>
        </w:rPr>
      </w:pPr>
    </w:p>
    <w:tbl>
      <w:tblPr>
        <w:tblStyle w:val="TableGrid"/>
        <w:tblW w:w="1081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16"/>
        <w:gridCol w:w="5969"/>
        <w:gridCol w:w="810"/>
        <w:gridCol w:w="1823"/>
      </w:tblGrid>
      <w:tr w:rsidR="00033915" w:rsidRPr="00D61F03" w14:paraId="437CE289" w14:textId="77777777" w:rsidTr="00810388">
        <w:tc>
          <w:tcPr>
            <w:tcW w:w="2216" w:type="dxa"/>
            <w:tcBorders>
              <w:right w:val="single" w:sz="4" w:space="0" w:color="auto"/>
            </w:tcBorders>
          </w:tcPr>
          <w:p w14:paraId="22A3C7C2" w14:textId="77777777" w:rsidR="00033915" w:rsidRPr="00D61F03" w:rsidRDefault="00033915" w:rsidP="00810388">
            <w:pPr>
              <w:jc w:val="right"/>
              <w:rPr>
                <w:rFonts w:cstheme="minorHAnsi"/>
              </w:rPr>
            </w:pPr>
            <w:r w:rsidRPr="00D61F03">
              <w:rPr>
                <w:rFonts w:cstheme="minorHAnsi"/>
              </w:rPr>
              <w:t>Applicant</w:t>
            </w:r>
            <w:r w:rsidR="00810388">
              <w:rPr>
                <w:rFonts w:cstheme="minorHAnsi"/>
              </w:rPr>
              <w:t xml:space="preserve"> Name</w:t>
            </w:r>
            <w:r w:rsidRPr="00D61F03">
              <w:rPr>
                <w:rFonts w:cstheme="minorHAnsi"/>
              </w:rPr>
              <w:t>:</w:t>
            </w:r>
            <w:r w:rsidR="00810388">
              <w:rPr>
                <w:rFonts w:cstheme="minorHAnsi"/>
              </w:rPr>
              <w:t xml:space="preserve"> </w:t>
            </w:r>
          </w:p>
        </w:tc>
        <w:tc>
          <w:tcPr>
            <w:tcW w:w="8602" w:type="dxa"/>
            <w:gridSpan w:val="3"/>
            <w:tcBorders>
              <w:left w:val="single" w:sz="4" w:space="0" w:color="auto"/>
            </w:tcBorders>
          </w:tcPr>
          <w:p w14:paraId="00331A19" w14:textId="3B89B5A8" w:rsidR="00033915" w:rsidRPr="00D61F03" w:rsidRDefault="00033915" w:rsidP="00533D69">
            <w:pPr>
              <w:rPr>
                <w:rFonts w:cstheme="minorHAnsi"/>
                <w:b/>
              </w:rPr>
            </w:pPr>
          </w:p>
        </w:tc>
      </w:tr>
      <w:tr w:rsidR="00D61F03" w:rsidRPr="00D61F03" w14:paraId="0E79A9DA" w14:textId="77777777" w:rsidTr="00810388">
        <w:tc>
          <w:tcPr>
            <w:tcW w:w="2216" w:type="dxa"/>
          </w:tcPr>
          <w:p w14:paraId="290B771E" w14:textId="77777777" w:rsidR="00033915" w:rsidRPr="00D61F03" w:rsidRDefault="00033915" w:rsidP="00810388">
            <w:pPr>
              <w:jc w:val="right"/>
              <w:rPr>
                <w:rFonts w:cstheme="minorHAnsi"/>
              </w:rPr>
            </w:pPr>
            <w:r w:rsidRPr="00D61F03">
              <w:rPr>
                <w:rFonts w:cstheme="minorHAnsi"/>
              </w:rPr>
              <w:t>Position Title:</w:t>
            </w:r>
          </w:p>
        </w:tc>
        <w:tc>
          <w:tcPr>
            <w:tcW w:w="5969" w:type="dxa"/>
          </w:tcPr>
          <w:p w14:paraId="37E5777E" w14:textId="2D0ABDAE" w:rsidR="006575B0" w:rsidRPr="00D61F03" w:rsidRDefault="006575B0" w:rsidP="00B67C18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14:paraId="7925DC16" w14:textId="77777777" w:rsidR="00033915" w:rsidRPr="00D61F03" w:rsidRDefault="0048124F" w:rsidP="00B67C18">
            <w:pPr>
              <w:rPr>
                <w:rFonts w:cstheme="minorHAnsi"/>
              </w:rPr>
            </w:pPr>
            <w:r w:rsidRPr="00D61F03">
              <w:rPr>
                <w:rFonts w:cstheme="minorHAnsi"/>
              </w:rPr>
              <w:t xml:space="preserve">Job </w:t>
            </w:r>
            <w:r w:rsidR="00196250" w:rsidRPr="00D61F03">
              <w:rPr>
                <w:rFonts w:cstheme="minorHAnsi"/>
              </w:rPr>
              <w:t>#:</w:t>
            </w:r>
          </w:p>
        </w:tc>
        <w:tc>
          <w:tcPr>
            <w:tcW w:w="1823" w:type="dxa"/>
          </w:tcPr>
          <w:p w14:paraId="3C79247D" w14:textId="13CBBF62" w:rsidR="00033915" w:rsidRPr="00D61F03" w:rsidRDefault="00033915" w:rsidP="009B45F5">
            <w:pPr>
              <w:rPr>
                <w:rFonts w:cstheme="minorHAnsi"/>
              </w:rPr>
            </w:pPr>
          </w:p>
        </w:tc>
      </w:tr>
      <w:tr w:rsidR="009B45F5" w:rsidRPr="00D61F03" w14:paraId="44EA0B8C" w14:textId="77777777" w:rsidTr="0050287D">
        <w:tc>
          <w:tcPr>
            <w:tcW w:w="2216" w:type="dxa"/>
          </w:tcPr>
          <w:p w14:paraId="6C75CCE3" w14:textId="77777777" w:rsidR="009B45F5" w:rsidRPr="00D61F03" w:rsidRDefault="009B45F5" w:rsidP="00810388">
            <w:pPr>
              <w:jc w:val="right"/>
              <w:rPr>
                <w:rFonts w:cstheme="minorHAnsi"/>
              </w:rPr>
            </w:pPr>
            <w:r w:rsidRPr="00D61F03">
              <w:rPr>
                <w:rFonts w:cstheme="minorHAnsi"/>
              </w:rPr>
              <w:t>Department/Division:</w:t>
            </w:r>
          </w:p>
        </w:tc>
        <w:tc>
          <w:tcPr>
            <w:tcW w:w="8602" w:type="dxa"/>
            <w:gridSpan w:val="3"/>
          </w:tcPr>
          <w:p w14:paraId="7E41FF3F" w14:textId="101B9946" w:rsidR="009B45F5" w:rsidRPr="00D61F03" w:rsidRDefault="009B45F5" w:rsidP="009B45F5">
            <w:pPr>
              <w:rPr>
                <w:rFonts w:cstheme="minorHAnsi"/>
              </w:rPr>
            </w:pPr>
          </w:p>
        </w:tc>
      </w:tr>
      <w:tr w:rsidR="00810388" w:rsidRPr="00D61F03" w14:paraId="27B14AD4" w14:textId="77777777" w:rsidTr="00620CF7">
        <w:tc>
          <w:tcPr>
            <w:tcW w:w="2216" w:type="dxa"/>
          </w:tcPr>
          <w:p w14:paraId="61C9D6D8" w14:textId="77777777" w:rsidR="00810388" w:rsidRPr="00D61F03" w:rsidRDefault="00810388" w:rsidP="00810388">
            <w:pPr>
              <w:jc w:val="right"/>
              <w:rPr>
                <w:rFonts w:cstheme="minorHAnsi"/>
              </w:rPr>
            </w:pPr>
            <w:r w:rsidRPr="00D61F03">
              <w:rPr>
                <w:rFonts w:cstheme="minorHAnsi"/>
              </w:rPr>
              <w:t>Interviewer’s Name</w:t>
            </w:r>
          </w:p>
        </w:tc>
        <w:tc>
          <w:tcPr>
            <w:tcW w:w="8602" w:type="dxa"/>
            <w:gridSpan w:val="3"/>
          </w:tcPr>
          <w:p w14:paraId="17440645" w14:textId="0DD3DCD6" w:rsidR="00810388" w:rsidRPr="00D61F03" w:rsidRDefault="00810388" w:rsidP="009B45F5">
            <w:pPr>
              <w:rPr>
                <w:rFonts w:cstheme="minorHAnsi"/>
              </w:rPr>
            </w:pPr>
          </w:p>
        </w:tc>
      </w:tr>
    </w:tbl>
    <w:p w14:paraId="57905E9C" w14:textId="77777777" w:rsidR="00E44056" w:rsidRPr="00D61F03" w:rsidRDefault="00E44056" w:rsidP="00E31A6C">
      <w:pPr>
        <w:spacing w:after="0"/>
        <w:jc w:val="center"/>
        <w:rPr>
          <w:rFonts w:cstheme="minorHAnsi"/>
          <w:b/>
        </w:rPr>
      </w:pPr>
    </w:p>
    <w:p w14:paraId="588A7E55" w14:textId="77777777" w:rsidR="00281AE0" w:rsidRPr="00D61F03" w:rsidRDefault="00281AE0" w:rsidP="00281AE0">
      <w:pPr>
        <w:spacing w:after="0"/>
        <w:rPr>
          <w:rFonts w:cstheme="minorHAnsi"/>
          <w:b/>
          <w:i/>
        </w:rPr>
      </w:pPr>
      <w:r w:rsidRPr="00D61F03">
        <w:rPr>
          <w:rFonts w:cstheme="minorHAnsi"/>
          <w:b/>
          <w:i/>
        </w:rPr>
        <w:t>Rate each response on a scale of 0 – 3:</w:t>
      </w:r>
    </w:p>
    <w:p w14:paraId="541D5FCA" w14:textId="77777777" w:rsidR="00281AE0" w:rsidRPr="00D61F03" w:rsidRDefault="00281AE0" w:rsidP="00281AE0">
      <w:pPr>
        <w:spacing w:after="0"/>
        <w:rPr>
          <w:rFonts w:cstheme="minorHAnsi"/>
          <w:i/>
        </w:rPr>
      </w:pPr>
      <w:r w:rsidRPr="00D61F03">
        <w:rPr>
          <w:rFonts w:cstheme="minorHAnsi"/>
        </w:rPr>
        <w:tab/>
      </w:r>
      <w:r w:rsidRPr="00D61F03">
        <w:rPr>
          <w:rFonts w:cstheme="minorHAnsi"/>
          <w:i/>
        </w:rPr>
        <w:t>0 – No response or can’t answer the question</w:t>
      </w:r>
    </w:p>
    <w:p w14:paraId="05F0AB38" w14:textId="77777777" w:rsidR="00281AE0" w:rsidRPr="00D61F03" w:rsidRDefault="00281AE0" w:rsidP="00281AE0">
      <w:pPr>
        <w:spacing w:after="0"/>
        <w:rPr>
          <w:rFonts w:cstheme="minorHAnsi"/>
          <w:i/>
        </w:rPr>
      </w:pPr>
      <w:r w:rsidRPr="00D61F03">
        <w:rPr>
          <w:rFonts w:cstheme="minorHAnsi"/>
          <w:i/>
        </w:rPr>
        <w:tab/>
        <w:t xml:space="preserve">1 – Basic answer (does not elaborate or provide much response to </w:t>
      </w:r>
      <w:r w:rsidR="003D28CB">
        <w:rPr>
          <w:rFonts w:cstheme="minorHAnsi"/>
          <w:i/>
        </w:rPr>
        <w:t xml:space="preserve">the </w:t>
      </w:r>
      <w:r w:rsidRPr="00D61F03">
        <w:rPr>
          <w:rFonts w:cstheme="minorHAnsi"/>
          <w:i/>
        </w:rPr>
        <w:t>question)</w:t>
      </w:r>
    </w:p>
    <w:p w14:paraId="7CE526DB" w14:textId="77777777" w:rsidR="00281AE0" w:rsidRPr="00D61F03" w:rsidRDefault="00281AE0" w:rsidP="00281AE0">
      <w:pPr>
        <w:spacing w:after="0"/>
        <w:rPr>
          <w:rFonts w:cstheme="minorHAnsi"/>
          <w:i/>
        </w:rPr>
      </w:pPr>
      <w:r w:rsidRPr="00D61F03">
        <w:rPr>
          <w:rFonts w:cstheme="minorHAnsi"/>
          <w:i/>
        </w:rPr>
        <w:tab/>
        <w:t xml:space="preserve">2 – Satisfactory answer (not quite perfect but </w:t>
      </w:r>
      <w:r w:rsidR="003D28CB">
        <w:rPr>
          <w:rFonts w:cstheme="minorHAnsi"/>
          <w:i/>
        </w:rPr>
        <w:t xml:space="preserve">the </w:t>
      </w:r>
      <w:r w:rsidRPr="00D61F03">
        <w:rPr>
          <w:rFonts w:cstheme="minorHAnsi"/>
          <w:i/>
        </w:rPr>
        <w:t>answer is adequate)</w:t>
      </w:r>
    </w:p>
    <w:p w14:paraId="7E10A381" w14:textId="77777777" w:rsidR="00281AE0" w:rsidRPr="00D61F03" w:rsidRDefault="00281AE0" w:rsidP="00281AE0">
      <w:pPr>
        <w:spacing w:after="0"/>
        <w:rPr>
          <w:rFonts w:cstheme="minorHAnsi"/>
          <w:i/>
        </w:rPr>
      </w:pPr>
      <w:r w:rsidRPr="00D61F03">
        <w:rPr>
          <w:rFonts w:cstheme="minorHAnsi"/>
          <w:i/>
        </w:rPr>
        <w:tab/>
        <w:t>3 – Excellent (clear, concise, all points made)</w:t>
      </w:r>
    </w:p>
    <w:p w14:paraId="5F5D871E" w14:textId="77777777" w:rsidR="00281AE0" w:rsidRPr="00D61F03" w:rsidRDefault="00281AE0" w:rsidP="00E31A6C">
      <w:pPr>
        <w:spacing w:after="0"/>
        <w:jc w:val="center"/>
        <w:rPr>
          <w:rFonts w:cstheme="minorHAnsi"/>
          <w:b/>
        </w:rPr>
      </w:pPr>
    </w:p>
    <w:tbl>
      <w:tblPr>
        <w:tblStyle w:val="TableGrid"/>
        <w:tblW w:w="10800" w:type="dxa"/>
        <w:tblLayout w:type="fixed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2491"/>
        <w:gridCol w:w="2491"/>
        <w:gridCol w:w="2491"/>
        <w:gridCol w:w="2492"/>
      </w:tblGrid>
      <w:tr w:rsidR="00E31A6C" w:rsidRPr="00D61F03" w14:paraId="2E3AA64F" w14:textId="77777777" w:rsidTr="000E1882">
        <w:trPr>
          <w:trHeight w:val="354"/>
        </w:trPr>
        <w:tc>
          <w:tcPr>
            <w:tcW w:w="10800" w:type="dxa"/>
            <w:gridSpan w:val="5"/>
          </w:tcPr>
          <w:p w14:paraId="22158276" w14:textId="0A79CA94" w:rsidR="00A65F48" w:rsidRPr="0069084B" w:rsidRDefault="00A65F48" w:rsidP="00FC6924">
            <w:pPr>
              <w:pStyle w:val="ListParagraph"/>
              <w:numPr>
                <w:ilvl w:val="0"/>
                <w:numId w:val="26"/>
              </w:numPr>
              <w:ind w:left="330"/>
              <w:rPr>
                <w:rFonts w:cstheme="minorHAnsi"/>
                <w:b/>
                <w:bCs/>
              </w:rPr>
            </w:pPr>
          </w:p>
        </w:tc>
      </w:tr>
      <w:tr w:rsidR="00365EB0" w:rsidRPr="00D61F03" w14:paraId="0F83496E" w14:textId="77777777" w:rsidTr="003D28CB">
        <w:trPr>
          <w:trHeight w:val="1578"/>
        </w:trPr>
        <w:tc>
          <w:tcPr>
            <w:tcW w:w="10800" w:type="dxa"/>
            <w:gridSpan w:val="5"/>
          </w:tcPr>
          <w:p w14:paraId="1B0AFC71" w14:textId="7D5D372D" w:rsidR="00365EB0" w:rsidRPr="004B4586" w:rsidRDefault="00365EB0" w:rsidP="00CF777D">
            <w:pPr>
              <w:rPr>
                <w:rFonts w:cstheme="minorHAnsi"/>
                <w:iCs/>
              </w:rPr>
            </w:pPr>
          </w:p>
        </w:tc>
      </w:tr>
      <w:tr w:rsidR="00A65F48" w:rsidRPr="00D61F03" w14:paraId="1FB27A9F" w14:textId="77777777" w:rsidTr="00A65F48">
        <w:tc>
          <w:tcPr>
            <w:tcW w:w="835" w:type="dxa"/>
            <w:vMerge w:val="restart"/>
            <w:vAlign w:val="center"/>
          </w:tcPr>
          <w:p w14:paraId="3AA4B44A" w14:textId="77777777" w:rsidR="00281AE0" w:rsidRPr="00E95378" w:rsidRDefault="00281AE0" w:rsidP="00205F9A">
            <w:pPr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Rating</w:t>
            </w:r>
            <w:r w:rsidRPr="00E95378">
              <w:rPr>
                <w:rFonts w:cstheme="minorHAnsi"/>
                <w:b/>
                <w:bCs/>
              </w:rPr>
              <w:br/>
              <w:t>Scale</w:t>
            </w:r>
          </w:p>
        </w:tc>
        <w:tc>
          <w:tcPr>
            <w:tcW w:w="2491" w:type="dxa"/>
            <w:vAlign w:val="center"/>
          </w:tcPr>
          <w:p w14:paraId="5BA53E9E" w14:textId="77777777" w:rsidR="00281AE0" w:rsidRPr="00E95378" w:rsidRDefault="00281AE0" w:rsidP="00205F9A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0 –No Response/Can’t answer</w:t>
            </w:r>
          </w:p>
        </w:tc>
        <w:tc>
          <w:tcPr>
            <w:tcW w:w="2491" w:type="dxa"/>
            <w:vAlign w:val="center"/>
          </w:tcPr>
          <w:p w14:paraId="6D601507" w14:textId="77777777" w:rsidR="00281AE0" w:rsidRPr="00E95378" w:rsidRDefault="00281AE0" w:rsidP="00205F9A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1-Basic Answer</w:t>
            </w:r>
          </w:p>
        </w:tc>
        <w:tc>
          <w:tcPr>
            <w:tcW w:w="2491" w:type="dxa"/>
            <w:vAlign w:val="center"/>
          </w:tcPr>
          <w:p w14:paraId="1A13A162" w14:textId="77777777" w:rsidR="00281AE0" w:rsidRPr="00E95378" w:rsidRDefault="00281AE0" w:rsidP="00205F9A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2-Satisfactory Answer</w:t>
            </w:r>
          </w:p>
        </w:tc>
        <w:tc>
          <w:tcPr>
            <w:tcW w:w="2492" w:type="dxa"/>
            <w:vAlign w:val="center"/>
          </w:tcPr>
          <w:p w14:paraId="7E22FF8B" w14:textId="77777777" w:rsidR="00281AE0" w:rsidRPr="00E95378" w:rsidRDefault="00281AE0" w:rsidP="00205F9A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3-Excellent</w:t>
            </w:r>
          </w:p>
        </w:tc>
      </w:tr>
      <w:tr w:rsidR="00A65F48" w:rsidRPr="00D61F03" w14:paraId="6A76F4A3" w14:textId="77777777" w:rsidTr="00A65F48">
        <w:trPr>
          <w:trHeight w:val="144"/>
        </w:trPr>
        <w:tc>
          <w:tcPr>
            <w:tcW w:w="835" w:type="dxa"/>
            <w:vMerge/>
          </w:tcPr>
          <w:p w14:paraId="1D16FACF" w14:textId="77777777" w:rsidR="00281AE0" w:rsidRPr="00D61F03" w:rsidRDefault="00281AE0" w:rsidP="00E31A6C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b/>
            </w:rPr>
            <w:id w:val="-98654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15A090E6" w14:textId="77777777" w:rsidR="00281AE0" w:rsidRPr="00D61F03" w:rsidRDefault="00B079F0" w:rsidP="00205F9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262409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4BE375C9" w14:textId="77777777" w:rsidR="00281AE0" w:rsidRPr="00D61F03" w:rsidRDefault="00B079F0" w:rsidP="0090351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2104494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702A7CA1" w14:textId="77777777" w:rsidR="00281AE0" w:rsidRPr="00D61F03" w:rsidRDefault="00B67C18" w:rsidP="00205F9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206397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2" w:type="dxa"/>
                <w:vAlign w:val="center"/>
              </w:tcPr>
              <w:p w14:paraId="28FC19CF" w14:textId="77777777" w:rsidR="00281AE0" w:rsidRPr="00D61F03" w:rsidRDefault="00B079F0" w:rsidP="00205F9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7093F444" w14:textId="77777777" w:rsidR="00E31A6C" w:rsidRPr="00D61F03" w:rsidRDefault="00E31A6C" w:rsidP="00E31A6C">
      <w:pPr>
        <w:spacing w:after="0"/>
        <w:jc w:val="center"/>
        <w:rPr>
          <w:rFonts w:cstheme="minorHAnsi"/>
          <w:b/>
        </w:rPr>
      </w:pPr>
    </w:p>
    <w:tbl>
      <w:tblPr>
        <w:tblStyle w:val="TableGrid"/>
        <w:tblW w:w="10800" w:type="dxa"/>
        <w:tblLayout w:type="fixed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2491"/>
        <w:gridCol w:w="2491"/>
        <w:gridCol w:w="2491"/>
        <w:gridCol w:w="2492"/>
      </w:tblGrid>
      <w:tr w:rsidR="003772DF" w:rsidRPr="00D61F03" w14:paraId="0FC8517F" w14:textId="77777777" w:rsidTr="000E1882">
        <w:trPr>
          <w:trHeight w:val="318"/>
        </w:trPr>
        <w:tc>
          <w:tcPr>
            <w:tcW w:w="10800" w:type="dxa"/>
            <w:gridSpan w:val="5"/>
          </w:tcPr>
          <w:p w14:paraId="770ED9D9" w14:textId="7C1AA803" w:rsidR="003772DF" w:rsidRPr="00FC6924" w:rsidRDefault="003772DF" w:rsidP="00FC6924">
            <w:pPr>
              <w:pStyle w:val="ListParagraph"/>
              <w:numPr>
                <w:ilvl w:val="0"/>
                <w:numId w:val="26"/>
              </w:numPr>
              <w:ind w:left="330"/>
              <w:rPr>
                <w:rFonts w:cstheme="minorHAnsi"/>
                <w:b/>
                <w:bCs/>
              </w:rPr>
            </w:pPr>
          </w:p>
        </w:tc>
      </w:tr>
      <w:tr w:rsidR="00365EB0" w:rsidRPr="00D61F03" w14:paraId="62FA9B46" w14:textId="77777777" w:rsidTr="003D28CB">
        <w:trPr>
          <w:trHeight w:val="1884"/>
        </w:trPr>
        <w:tc>
          <w:tcPr>
            <w:tcW w:w="10800" w:type="dxa"/>
            <w:gridSpan w:val="5"/>
          </w:tcPr>
          <w:p w14:paraId="12EB2BC3" w14:textId="25AC863C" w:rsidR="00365EB0" w:rsidRPr="004B4586" w:rsidRDefault="00365EB0" w:rsidP="00C82BEC">
            <w:pPr>
              <w:rPr>
                <w:rFonts w:cstheme="minorHAnsi"/>
                <w:iCs/>
              </w:rPr>
            </w:pPr>
          </w:p>
        </w:tc>
      </w:tr>
      <w:tr w:rsidR="00281AE0" w:rsidRPr="00D61F03" w14:paraId="3CD55421" w14:textId="77777777" w:rsidTr="00A65F48">
        <w:tc>
          <w:tcPr>
            <w:tcW w:w="835" w:type="dxa"/>
            <w:vMerge w:val="restart"/>
            <w:vAlign w:val="center"/>
          </w:tcPr>
          <w:p w14:paraId="4323B88D" w14:textId="77777777" w:rsidR="00281AE0" w:rsidRPr="00E95378" w:rsidRDefault="00281AE0" w:rsidP="00281AE0">
            <w:pPr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Rating</w:t>
            </w:r>
            <w:r w:rsidRPr="00E95378">
              <w:rPr>
                <w:rFonts w:cstheme="minorHAnsi"/>
                <w:b/>
                <w:bCs/>
              </w:rPr>
              <w:br/>
              <w:t>Scale</w:t>
            </w:r>
          </w:p>
        </w:tc>
        <w:tc>
          <w:tcPr>
            <w:tcW w:w="2491" w:type="dxa"/>
            <w:vAlign w:val="center"/>
          </w:tcPr>
          <w:p w14:paraId="4C6BD72F" w14:textId="77777777" w:rsidR="00281AE0" w:rsidRPr="00E95378" w:rsidRDefault="00281AE0" w:rsidP="00281AE0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0 –No Response/Can’t answer</w:t>
            </w:r>
          </w:p>
        </w:tc>
        <w:tc>
          <w:tcPr>
            <w:tcW w:w="2491" w:type="dxa"/>
            <w:vAlign w:val="center"/>
          </w:tcPr>
          <w:p w14:paraId="602AF75F" w14:textId="77777777" w:rsidR="00281AE0" w:rsidRPr="00E95378" w:rsidRDefault="00281AE0" w:rsidP="00281AE0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1-Basic Answer</w:t>
            </w:r>
          </w:p>
        </w:tc>
        <w:tc>
          <w:tcPr>
            <w:tcW w:w="2491" w:type="dxa"/>
            <w:vAlign w:val="center"/>
          </w:tcPr>
          <w:p w14:paraId="6B60D46C" w14:textId="77777777" w:rsidR="00281AE0" w:rsidRPr="00E95378" w:rsidRDefault="00281AE0" w:rsidP="00281AE0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2-Satisfactory Answer</w:t>
            </w:r>
          </w:p>
        </w:tc>
        <w:tc>
          <w:tcPr>
            <w:tcW w:w="2492" w:type="dxa"/>
            <w:vAlign w:val="center"/>
          </w:tcPr>
          <w:p w14:paraId="7CC21610" w14:textId="77777777" w:rsidR="00281AE0" w:rsidRPr="00E95378" w:rsidRDefault="00281AE0" w:rsidP="00281AE0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3-Excellent</w:t>
            </w:r>
          </w:p>
        </w:tc>
      </w:tr>
      <w:tr w:rsidR="00B079F0" w:rsidRPr="00D61F03" w14:paraId="7F382ECB" w14:textId="77777777" w:rsidTr="00A65F48">
        <w:trPr>
          <w:trHeight w:val="144"/>
        </w:trPr>
        <w:tc>
          <w:tcPr>
            <w:tcW w:w="835" w:type="dxa"/>
            <w:vMerge/>
          </w:tcPr>
          <w:p w14:paraId="5F095A9E" w14:textId="77777777" w:rsidR="00B079F0" w:rsidRPr="00D61F03" w:rsidRDefault="00B079F0" w:rsidP="00B079F0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b/>
            </w:rPr>
            <w:id w:val="-30015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04E63712" w14:textId="77777777" w:rsidR="00B079F0" w:rsidRPr="00D61F03" w:rsidRDefault="00B079F0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034613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0EDB4E96" w14:textId="77777777" w:rsidR="00B079F0" w:rsidRPr="00D61F03" w:rsidRDefault="00B079F0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481686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0E6287F1" w14:textId="77777777" w:rsidR="00B079F0" w:rsidRPr="00D61F03" w:rsidRDefault="00AC506C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908300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2" w:type="dxa"/>
                <w:vAlign w:val="center"/>
              </w:tcPr>
              <w:p w14:paraId="7505EBE9" w14:textId="77777777" w:rsidR="00B079F0" w:rsidRPr="00D61F03" w:rsidRDefault="00B67C18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29682A58" w14:textId="77777777" w:rsidR="003D28CB" w:rsidRDefault="003D28CB" w:rsidP="00E31A6C">
      <w:pPr>
        <w:spacing w:after="0"/>
        <w:jc w:val="center"/>
        <w:rPr>
          <w:rFonts w:cstheme="minorHAnsi"/>
          <w:b/>
        </w:rPr>
      </w:pPr>
    </w:p>
    <w:p w14:paraId="1C2D2A8B" w14:textId="77777777" w:rsidR="003D28CB" w:rsidRDefault="003D28CB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BC5CF4C" w14:textId="77777777" w:rsidR="003772DF" w:rsidRPr="00D61F03" w:rsidRDefault="003772DF" w:rsidP="00E31A6C">
      <w:pPr>
        <w:spacing w:after="0"/>
        <w:jc w:val="center"/>
        <w:rPr>
          <w:rFonts w:cstheme="minorHAnsi"/>
          <w:b/>
        </w:rPr>
      </w:pPr>
    </w:p>
    <w:tbl>
      <w:tblPr>
        <w:tblStyle w:val="TableGrid"/>
        <w:tblW w:w="10800" w:type="dxa"/>
        <w:tblLayout w:type="fixed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2491"/>
        <w:gridCol w:w="2491"/>
        <w:gridCol w:w="2491"/>
        <w:gridCol w:w="2492"/>
      </w:tblGrid>
      <w:tr w:rsidR="003772DF" w:rsidRPr="00D61F03" w14:paraId="3D8B549E" w14:textId="77777777" w:rsidTr="00A65F48">
        <w:trPr>
          <w:trHeight w:val="354"/>
        </w:trPr>
        <w:tc>
          <w:tcPr>
            <w:tcW w:w="10800" w:type="dxa"/>
            <w:gridSpan w:val="5"/>
          </w:tcPr>
          <w:p w14:paraId="3EAE3DF2" w14:textId="77777777" w:rsidR="003772DF" w:rsidRPr="00FC6924" w:rsidRDefault="004B4586" w:rsidP="00FC6924">
            <w:pPr>
              <w:pStyle w:val="ListParagraph"/>
              <w:numPr>
                <w:ilvl w:val="0"/>
                <w:numId w:val="26"/>
              </w:numPr>
              <w:spacing w:line="256" w:lineRule="auto"/>
              <w:ind w:left="330"/>
              <w:rPr>
                <w:rFonts w:cstheme="minorHAnsi"/>
                <w:spacing w:val="8"/>
              </w:rPr>
            </w:pPr>
            <w:r>
              <w:rPr>
                <w:rFonts w:cstheme="minorHAnsi"/>
                <w:b/>
                <w:bCs/>
                <w:spacing w:val="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rPr>
                <w:rFonts w:cstheme="minorHAnsi"/>
                <w:b/>
                <w:bCs/>
                <w:spacing w:val="8"/>
              </w:rPr>
              <w:instrText xml:space="preserve"> FORMTEXT </w:instrText>
            </w:r>
            <w:r>
              <w:rPr>
                <w:rFonts w:cstheme="minorHAnsi"/>
                <w:b/>
                <w:bCs/>
                <w:spacing w:val="8"/>
              </w:rPr>
            </w:r>
            <w:r>
              <w:rPr>
                <w:rFonts w:cstheme="minorHAnsi"/>
                <w:b/>
                <w:bCs/>
                <w:spacing w:val="8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pacing w:val="8"/>
              </w:rPr>
              <w:t> </w:t>
            </w:r>
            <w:r>
              <w:rPr>
                <w:rFonts w:cstheme="minorHAnsi"/>
                <w:b/>
                <w:bCs/>
                <w:noProof/>
                <w:spacing w:val="8"/>
              </w:rPr>
              <w:t> </w:t>
            </w:r>
            <w:r>
              <w:rPr>
                <w:rFonts w:cstheme="minorHAnsi"/>
                <w:b/>
                <w:bCs/>
                <w:noProof/>
                <w:spacing w:val="8"/>
              </w:rPr>
              <w:t> </w:t>
            </w:r>
            <w:r>
              <w:rPr>
                <w:rFonts w:cstheme="minorHAnsi"/>
                <w:b/>
                <w:bCs/>
                <w:noProof/>
                <w:spacing w:val="8"/>
              </w:rPr>
              <w:t> </w:t>
            </w:r>
            <w:r>
              <w:rPr>
                <w:rFonts w:cstheme="minorHAnsi"/>
                <w:b/>
                <w:bCs/>
                <w:noProof/>
                <w:spacing w:val="8"/>
              </w:rPr>
              <w:t> </w:t>
            </w:r>
            <w:r>
              <w:rPr>
                <w:rFonts w:cstheme="minorHAnsi"/>
                <w:b/>
                <w:bCs/>
                <w:spacing w:val="8"/>
              </w:rPr>
              <w:fldChar w:fldCharType="end"/>
            </w:r>
            <w:bookmarkEnd w:id="0"/>
          </w:p>
        </w:tc>
      </w:tr>
      <w:tr w:rsidR="00365EB0" w:rsidRPr="00D61F03" w14:paraId="3B4D1D2F" w14:textId="77777777" w:rsidTr="003D28CB">
        <w:trPr>
          <w:trHeight w:val="1893"/>
        </w:trPr>
        <w:tc>
          <w:tcPr>
            <w:tcW w:w="10800" w:type="dxa"/>
            <w:gridSpan w:val="5"/>
          </w:tcPr>
          <w:p w14:paraId="2539F3DD" w14:textId="77777777" w:rsidR="00365EB0" w:rsidRPr="004B4586" w:rsidRDefault="004B4586" w:rsidP="00C82BEC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rFonts w:cstheme="minorHAnsi"/>
                <w:iCs/>
              </w:rPr>
              <w:instrText xml:space="preserve"> FORMTEXT </w:instrText>
            </w:r>
            <w:r>
              <w:rPr>
                <w:rFonts w:cstheme="minorHAnsi"/>
                <w:iCs/>
              </w:rPr>
            </w:r>
            <w:r>
              <w:rPr>
                <w:rFonts w:cstheme="minorHAnsi"/>
                <w:iCs/>
              </w:rPr>
              <w:fldChar w:fldCharType="separate"/>
            </w:r>
            <w:r>
              <w:rPr>
                <w:rFonts w:cstheme="minorHAnsi"/>
                <w:iCs/>
                <w:noProof/>
              </w:rPr>
              <w:t> </w:t>
            </w:r>
            <w:r>
              <w:rPr>
                <w:rFonts w:cstheme="minorHAnsi"/>
                <w:iCs/>
                <w:noProof/>
              </w:rPr>
              <w:t> </w:t>
            </w:r>
            <w:r>
              <w:rPr>
                <w:rFonts w:cstheme="minorHAnsi"/>
                <w:iCs/>
                <w:noProof/>
              </w:rPr>
              <w:t> </w:t>
            </w:r>
            <w:r>
              <w:rPr>
                <w:rFonts w:cstheme="minorHAnsi"/>
                <w:iCs/>
                <w:noProof/>
              </w:rPr>
              <w:t> </w:t>
            </w:r>
            <w:r>
              <w:rPr>
                <w:rFonts w:cstheme="minorHAnsi"/>
                <w:iCs/>
                <w:noProof/>
              </w:rPr>
              <w:t> </w:t>
            </w:r>
            <w:r>
              <w:rPr>
                <w:rFonts w:cstheme="minorHAnsi"/>
                <w:iCs/>
              </w:rPr>
              <w:fldChar w:fldCharType="end"/>
            </w:r>
            <w:bookmarkEnd w:id="1"/>
          </w:p>
        </w:tc>
      </w:tr>
      <w:tr w:rsidR="00281AE0" w:rsidRPr="00D61F03" w14:paraId="39902C67" w14:textId="77777777" w:rsidTr="00A65F48">
        <w:tc>
          <w:tcPr>
            <w:tcW w:w="835" w:type="dxa"/>
            <w:vMerge w:val="restart"/>
            <w:vAlign w:val="center"/>
          </w:tcPr>
          <w:p w14:paraId="18655AE2" w14:textId="77777777" w:rsidR="00281AE0" w:rsidRPr="00E95378" w:rsidRDefault="00281AE0" w:rsidP="00533D69">
            <w:pPr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Rating</w:t>
            </w:r>
            <w:r w:rsidRPr="00E95378">
              <w:rPr>
                <w:rFonts w:cstheme="minorHAnsi"/>
                <w:b/>
                <w:bCs/>
              </w:rPr>
              <w:br/>
              <w:t>Scale</w:t>
            </w:r>
          </w:p>
        </w:tc>
        <w:tc>
          <w:tcPr>
            <w:tcW w:w="2491" w:type="dxa"/>
            <w:vAlign w:val="center"/>
          </w:tcPr>
          <w:p w14:paraId="035C5C88" w14:textId="77777777" w:rsidR="00281AE0" w:rsidRPr="00E95378" w:rsidRDefault="00281AE0" w:rsidP="00533D69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0 –No Response/Can’t answer</w:t>
            </w:r>
          </w:p>
        </w:tc>
        <w:tc>
          <w:tcPr>
            <w:tcW w:w="2491" w:type="dxa"/>
            <w:vAlign w:val="center"/>
          </w:tcPr>
          <w:p w14:paraId="09568B60" w14:textId="77777777" w:rsidR="00281AE0" w:rsidRPr="00E95378" w:rsidRDefault="00281AE0" w:rsidP="00533D69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1-Basic Answer</w:t>
            </w:r>
          </w:p>
        </w:tc>
        <w:tc>
          <w:tcPr>
            <w:tcW w:w="2491" w:type="dxa"/>
            <w:vAlign w:val="center"/>
          </w:tcPr>
          <w:p w14:paraId="582D9DAB" w14:textId="77777777" w:rsidR="00281AE0" w:rsidRPr="00E95378" w:rsidRDefault="00281AE0" w:rsidP="00533D69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2-Satisfactory Answer</w:t>
            </w:r>
          </w:p>
        </w:tc>
        <w:tc>
          <w:tcPr>
            <w:tcW w:w="2492" w:type="dxa"/>
            <w:vAlign w:val="center"/>
          </w:tcPr>
          <w:p w14:paraId="69068103" w14:textId="77777777" w:rsidR="00281AE0" w:rsidRPr="00E95378" w:rsidRDefault="00281AE0" w:rsidP="00533D69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3-Excellent</w:t>
            </w:r>
          </w:p>
        </w:tc>
      </w:tr>
      <w:tr w:rsidR="00B079F0" w:rsidRPr="00D61F03" w14:paraId="41E3E611" w14:textId="77777777" w:rsidTr="00A65F48">
        <w:trPr>
          <w:trHeight w:val="144"/>
        </w:trPr>
        <w:tc>
          <w:tcPr>
            <w:tcW w:w="835" w:type="dxa"/>
            <w:vMerge/>
          </w:tcPr>
          <w:p w14:paraId="6B043CDD" w14:textId="77777777" w:rsidR="00B079F0" w:rsidRPr="00D61F03" w:rsidRDefault="00B079F0" w:rsidP="00B079F0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b/>
            </w:rPr>
            <w:id w:val="176295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1C9FD523" w14:textId="77777777" w:rsidR="00B079F0" w:rsidRPr="00D61F03" w:rsidRDefault="00B079F0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206309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3AC05417" w14:textId="77777777" w:rsidR="00B079F0" w:rsidRPr="00D61F03" w:rsidRDefault="00B079F0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2113812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7F66CEEB" w14:textId="77777777" w:rsidR="00B079F0" w:rsidRPr="00D61F03" w:rsidRDefault="00B079F0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52653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2" w:type="dxa"/>
                <w:vAlign w:val="center"/>
              </w:tcPr>
              <w:p w14:paraId="261D0209" w14:textId="4A0ADC07" w:rsidR="00B079F0" w:rsidRPr="00D61F03" w:rsidRDefault="00AE792C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</w:tr>
    </w:tbl>
    <w:p w14:paraId="5EFDE900" w14:textId="77777777" w:rsidR="00A65F48" w:rsidRDefault="00A65F48" w:rsidP="00D61F03">
      <w:pPr>
        <w:spacing w:after="0"/>
        <w:rPr>
          <w:rFonts w:cstheme="minorHAnsi"/>
          <w:b/>
        </w:rPr>
      </w:pPr>
    </w:p>
    <w:tbl>
      <w:tblPr>
        <w:tblStyle w:val="TableGrid"/>
        <w:tblW w:w="10800" w:type="dxa"/>
        <w:tblLayout w:type="fixed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2491"/>
        <w:gridCol w:w="2491"/>
        <w:gridCol w:w="2491"/>
        <w:gridCol w:w="2492"/>
      </w:tblGrid>
      <w:tr w:rsidR="003772DF" w:rsidRPr="00D61F03" w14:paraId="38ED4A16" w14:textId="77777777" w:rsidTr="00B1566D">
        <w:trPr>
          <w:cantSplit/>
          <w:trHeight w:val="354"/>
        </w:trPr>
        <w:tc>
          <w:tcPr>
            <w:tcW w:w="10800" w:type="dxa"/>
            <w:gridSpan w:val="5"/>
          </w:tcPr>
          <w:p w14:paraId="4DE08223" w14:textId="1DA7CE7D" w:rsidR="003772DF" w:rsidRPr="00FC6924" w:rsidRDefault="003772DF" w:rsidP="00FC6924">
            <w:pPr>
              <w:pStyle w:val="ListParagraph"/>
              <w:numPr>
                <w:ilvl w:val="0"/>
                <w:numId w:val="26"/>
              </w:numPr>
              <w:spacing w:line="256" w:lineRule="auto"/>
              <w:ind w:left="330"/>
              <w:rPr>
                <w:rFonts w:cstheme="minorHAnsi"/>
                <w:b/>
                <w:bCs/>
                <w:spacing w:val="8"/>
              </w:rPr>
            </w:pPr>
          </w:p>
        </w:tc>
      </w:tr>
      <w:tr w:rsidR="00365EB0" w:rsidRPr="00D61F03" w14:paraId="6EFA76B8" w14:textId="77777777" w:rsidTr="003D28CB">
        <w:trPr>
          <w:cantSplit/>
          <w:trHeight w:val="1704"/>
        </w:trPr>
        <w:tc>
          <w:tcPr>
            <w:tcW w:w="10800" w:type="dxa"/>
            <w:gridSpan w:val="5"/>
          </w:tcPr>
          <w:p w14:paraId="024011E0" w14:textId="49A95200" w:rsidR="00365EB0" w:rsidRPr="004B4586" w:rsidRDefault="00365EB0" w:rsidP="00024BE9">
            <w:pPr>
              <w:rPr>
                <w:rFonts w:cstheme="minorHAnsi"/>
                <w:iCs/>
              </w:rPr>
            </w:pPr>
          </w:p>
        </w:tc>
      </w:tr>
      <w:tr w:rsidR="00281AE0" w:rsidRPr="00D61F03" w14:paraId="103256DC" w14:textId="77777777" w:rsidTr="00B1566D">
        <w:trPr>
          <w:cantSplit/>
        </w:trPr>
        <w:tc>
          <w:tcPr>
            <w:tcW w:w="835" w:type="dxa"/>
            <w:vMerge w:val="restart"/>
            <w:vAlign w:val="center"/>
          </w:tcPr>
          <w:p w14:paraId="19A96177" w14:textId="77777777" w:rsidR="00281AE0" w:rsidRPr="00E95378" w:rsidRDefault="00281AE0" w:rsidP="00533D69">
            <w:pPr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Rating</w:t>
            </w:r>
            <w:r w:rsidRPr="00E95378">
              <w:rPr>
                <w:rFonts w:cstheme="minorHAnsi"/>
                <w:b/>
                <w:bCs/>
              </w:rPr>
              <w:br/>
              <w:t>Scale</w:t>
            </w:r>
          </w:p>
        </w:tc>
        <w:tc>
          <w:tcPr>
            <w:tcW w:w="2491" w:type="dxa"/>
            <w:vAlign w:val="center"/>
          </w:tcPr>
          <w:p w14:paraId="120CDCF0" w14:textId="77777777" w:rsidR="00281AE0" w:rsidRPr="00E95378" w:rsidRDefault="00281AE0" w:rsidP="00533D69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0 –No Response/Can’t answer</w:t>
            </w:r>
          </w:p>
        </w:tc>
        <w:tc>
          <w:tcPr>
            <w:tcW w:w="2491" w:type="dxa"/>
            <w:vAlign w:val="center"/>
          </w:tcPr>
          <w:p w14:paraId="12849A56" w14:textId="77777777" w:rsidR="00281AE0" w:rsidRPr="00E95378" w:rsidRDefault="00281AE0" w:rsidP="00533D69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1-Basic Answer</w:t>
            </w:r>
          </w:p>
        </w:tc>
        <w:tc>
          <w:tcPr>
            <w:tcW w:w="2491" w:type="dxa"/>
            <w:vAlign w:val="center"/>
          </w:tcPr>
          <w:p w14:paraId="0421A319" w14:textId="77777777" w:rsidR="00281AE0" w:rsidRPr="00E95378" w:rsidRDefault="00281AE0" w:rsidP="00533D69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2-Satisfactory Answer</w:t>
            </w:r>
          </w:p>
        </w:tc>
        <w:tc>
          <w:tcPr>
            <w:tcW w:w="2492" w:type="dxa"/>
            <w:vAlign w:val="center"/>
          </w:tcPr>
          <w:p w14:paraId="197A9EFF" w14:textId="77777777" w:rsidR="00281AE0" w:rsidRPr="00E95378" w:rsidRDefault="00281AE0" w:rsidP="00533D69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3-Excellent</w:t>
            </w:r>
          </w:p>
        </w:tc>
      </w:tr>
      <w:tr w:rsidR="00B079F0" w:rsidRPr="00D61F03" w14:paraId="257D6030" w14:textId="77777777" w:rsidTr="00B1566D">
        <w:trPr>
          <w:cantSplit/>
          <w:trHeight w:val="144"/>
        </w:trPr>
        <w:tc>
          <w:tcPr>
            <w:tcW w:w="835" w:type="dxa"/>
            <w:vMerge/>
          </w:tcPr>
          <w:p w14:paraId="763AEE91" w14:textId="77777777" w:rsidR="00B079F0" w:rsidRPr="00D61F03" w:rsidRDefault="00B079F0" w:rsidP="00B079F0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b/>
            </w:rPr>
            <w:id w:val="-1246261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4DDF16CD" w14:textId="77777777" w:rsidR="00B079F0" w:rsidRPr="00D61F03" w:rsidRDefault="00F1635E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48061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027AA67F" w14:textId="77777777" w:rsidR="00B079F0" w:rsidRPr="00D61F03" w:rsidRDefault="00B079F0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82855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3651F874" w14:textId="77777777" w:rsidR="00B079F0" w:rsidRPr="00D61F03" w:rsidRDefault="00B67C18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799999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2" w:type="dxa"/>
                <w:vAlign w:val="center"/>
              </w:tcPr>
              <w:p w14:paraId="01B55B54" w14:textId="77777777" w:rsidR="00B079F0" w:rsidRPr="00D61F03" w:rsidRDefault="00B079F0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55DFCD88" w14:textId="77777777" w:rsidR="003D28CB" w:rsidRPr="00D61F03" w:rsidRDefault="003D28CB" w:rsidP="004B2FB6">
      <w:pPr>
        <w:spacing w:after="0"/>
        <w:rPr>
          <w:rFonts w:cstheme="minorHAnsi"/>
        </w:rPr>
      </w:pPr>
    </w:p>
    <w:tbl>
      <w:tblPr>
        <w:tblStyle w:val="TableGrid"/>
        <w:tblW w:w="10800" w:type="dxa"/>
        <w:tblLayout w:type="fixed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2491"/>
        <w:gridCol w:w="2491"/>
        <w:gridCol w:w="2491"/>
        <w:gridCol w:w="2492"/>
      </w:tblGrid>
      <w:tr w:rsidR="00E50157" w:rsidRPr="00D61F03" w14:paraId="0090F454" w14:textId="77777777" w:rsidTr="00B1566D">
        <w:trPr>
          <w:trHeight w:val="336"/>
        </w:trPr>
        <w:tc>
          <w:tcPr>
            <w:tcW w:w="10800" w:type="dxa"/>
            <w:gridSpan w:val="5"/>
          </w:tcPr>
          <w:p w14:paraId="05DCBED0" w14:textId="7FBB9380" w:rsidR="003772DF" w:rsidRPr="00FC6924" w:rsidRDefault="003772DF" w:rsidP="00FC6924">
            <w:pPr>
              <w:pStyle w:val="ListParagraph"/>
              <w:numPr>
                <w:ilvl w:val="0"/>
                <w:numId w:val="26"/>
              </w:numPr>
              <w:spacing w:line="256" w:lineRule="auto"/>
              <w:ind w:left="330"/>
              <w:rPr>
                <w:rFonts w:cstheme="minorHAnsi"/>
                <w:b/>
                <w:bCs/>
                <w:spacing w:val="8"/>
              </w:rPr>
            </w:pPr>
          </w:p>
        </w:tc>
      </w:tr>
      <w:tr w:rsidR="00365EB0" w:rsidRPr="00D61F03" w14:paraId="3543256C" w14:textId="77777777" w:rsidTr="00E63012">
        <w:trPr>
          <w:trHeight w:val="1884"/>
        </w:trPr>
        <w:tc>
          <w:tcPr>
            <w:tcW w:w="10800" w:type="dxa"/>
            <w:gridSpan w:val="5"/>
          </w:tcPr>
          <w:p w14:paraId="53F9E7EC" w14:textId="5A169CF8" w:rsidR="00365EB0" w:rsidRPr="004B4586" w:rsidRDefault="00365EB0" w:rsidP="006D1B5F">
            <w:pPr>
              <w:rPr>
                <w:rFonts w:cstheme="minorHAnsi"/>
                <w:bCs/>
                <w:i/>
              </w:rPr>
            </w:pPr>
            <w:r w:rsidRPr="00D61F03">
              <w:rPr>
                <w:rFonts w:cstheme="minorHAnsi"/>
                <w:b/>
              </w:rPr>
              <w:t xml:space="preserve"> </w:t>
            </w:r>
          </w:p>
        </w:tc>
      </w:tr>
      <w:tr w:rsidR="00281AE0" w:rsidRPr="00D61F03" w14:paraId="100A5B3C" w14:textId="77777777" w:rsidTr="00B1566D">
        <w:tc>
          <w:tcPr>
            <w:tcW w:w="835" w:type="dxa"/>
            <w:vMerge w:val="restart"/>
            <w:vAlign w:val="center"/>
          </w:tcPr>
          <w:p w14:paraId="6BFF799F" w14:textId="77777777" w:rsidR="00281AE0" w:rsidRPr="00E95378" w:rsidRDefault="00281AE0" w:rsidP="00533D69">
            <w:pPr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Rating</w:t>
            </w:r>
            <w:r w:rsidRPr="00E95378">
              <w:rPr>
                <w:rFonts w:cstheme="minorHAnsi"/>
                <w:b/>
                <w:bCs/>
              </w:rPr>
              <w:br/>
              <w:t>Scale</w:t>
            </w:r>
          </w:p>
        </w:tc>
        <w:tc>
          <w:tcPr>
            <w:tcW w:w="2491" w:type="dxa"/>
            <w:vAlign w:val="center"/>
          </w:tcPr>
          <w:p w14:paraId="42E9BD5A" w14:textId="77777777" w:rsidR="00281AE0" w:rsidRPr="00E95378" w:rsidRDefault="00281AE0" w:rsidP="00533D69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0 –No Response/Can’t answer</w:t>
            </w:r>
          </w:p>
        </w:tc>
        <w:tc>
          <w:tcPr>
            <w:tcW w:w="2491" w:type="dxa"/>
            <w:vAlign w:val="center"/>
          </w:tcPr>
          <w:p w14:paraId="1C11F173" w14:textId="77777777" w:rsidR="00281AE0" w:rsidRPr="00E95378" w:rsidRDefault="00281AE0" w:rsidP="00533D69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1-Basic Answer</w:t>
            </w:r>
          </w:p>
        </w:tc>
        <w:tc>
          <w:tcPr>
            <w:tcW w:w="2491" w:type="dxa"/>
            <w:vAlign w:val="center"/>
          </w:tcPr>
          <w:p w14:paraId="776894C0" w14:textId="77777777" w:rsidR="00281AE0" w:rsidRPr="00E95378" w:rsidRDefault="00281AE0" w:rsidP="00533D69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2-Satisfactory Answer</w:t>
            </w:r>
          </w:p>
        </w:tc>
        <w:tc>
          <w:tcPr>
            <w:tcW w:w="2492" w:type="dxa"/>
            <w:vAlign w:val="center"/>
          </w:tcPr>
          <w:p w14:paraId="021F9100" w14:textId="77777777" w:rsidR="00281AE0" w:rsidRPr="00E95378" w:rsidRDefault="00281AE0" w:rsidP="00533D69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3-Excellent</w:t>
            </w:r>
          </w:p>
        </w:tc>
      </w:tr>
      <w:tr w:rsidR="00B079F0" w:rsidRPr="00D61F03" w14:paraId="5469F009" w14:textId="77777777" w:rsidTr="00B1566D">
        <w:trPr>
          <w:trHeight w:val="144"/>
        </w:trPr>
        <w:tc>
          <w:tcPr>
            <w:tcW w:w="835" w:type="dxa"/>
            <w:vMerge/>
          </w:tcPr>
          <w:p w14:paraId="785AC30B" w14:textId="77777777" w:rsidR="00B079F0" w:rsidRPr="00D61F03" w:rsidRDefault="00B079F0" w:rsidP="00B079F0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b/>
            </w:rPr>
            <w:id w:val="-1459718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4CF98152" w14:textId="77777777" w:rsidR="00B079F0" w:rsidRPr="00D61F03" w:rsidRDefault="00B079F0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547332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1AE2F83D" w14:textId="77777777" w:rsidR="00B079F0" w:rsidRPr="00D61F03" w:rsidRDefault="00B079F0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09159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105A00A6" w14:textId="77777777" w:rsidR="00B079F0" w:rsidRPr="00D61F03" w:rsidRDefault="00B67C18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52856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2" w:type="dxa"/>
                <w:vAlign w:val="center"/>
              </w:tcPr>
              <w:p w14:paraId="67D79487" w14:textId="77777777" w:rsidR="00B079F0" w:rsidRPr="00D61F03" w:rsidRDefault="00B079F0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7F2A5FCF" w14:textId="77777777" w:rsidR="003B3D7B" w:rsidRPr="00D61F03" w:rsidRDefault="003B3D7B" w:rsidP="003772DF">
      <w:pPr>
        <w:spacing w:after="0"/>
        <w:rPr>
          <w:rFonts w:cstheme="minorHAnsi"/>
          <w:b/>
        </w:rPr>
      </w:pPr>
    </w:p>
    <w:tbl>
      <w:tblPr>
        <w:tblStyle w:val="TableGrid"/>
        <w:tblW w:w="10800" w:type="dxa"/>
        <w:tblLayout w:type="fixed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2491"/>
        <w:gridCol w:w="2491"/>
        <w:gridCol w:w="2491"/>
        <w:gridCol w:w="2492"/>
      </w:tblGrid>
      <w:tr w:rsidR="00A32CA6" w:rsidRPr="00D61F03" w14:paraId="0311D6D3" w14:textId="77777777" w:rsidTr="00B1566D">
        <w:trPr>
          <w:trHeight w:val="336"/>
        </w:trPr>
        <w:tc>
          <w:tcPr>
            <w:tcW w:w="10800" w:type="dxa"/>
            <w:gridSpan w:val="5"/>
          </w:tcPr>
          <w:p w14:paraId="17AA8089" w14:textId="3090BF85" w:rsidR="00A32CA6" w:rsidRPr="0092548E" w:rsidRDefault="00A32CA6" w:rsidP="00FC6924">
            <w:pPr>
              <w:pStyle w:val="ListParagraph"/>
              <w:numPr>
                <w:ilvl w:val="0"/>
                <w:numId w:val="26"/>
              </w:numPr>
              <w:ind w:left="330"/>
              <w:rPr>
                <w:rFonts w:cstheme="minorHAnsi"/>
                <w:b/>
                <w:bCs/>
              </w:rPr>
            </w:pPr>
            <w:bookmarkStart w:id="2" w:name="_Hlk173334757"/>
          </w:p>
        </w:tc>
      </w:tr>
      <w:tr w:rsidR="00D02433" w:rsidRPr="00D61F03" w14:paraId="4A374C1B" w14:textId="77777777" w:rsidTr="00E63012">
        <w:trPr>
          <w:trHeight w:val="1569"/>
        </w:trPr>
        <w:tc>
          <w:tcPr>
            <w:tcW w:w="10800" w:type="dxa"/>
            <w:gridSpan w:val="5"/>
          </w:tcPr>
          <w:p w14:paraId="5E6B01F7" w14:textId="3C101A99" w:rsidR="00D02433" w:rsidRPr="00E63012" w:rsidRDefault="00D02433" w:rsidP="00533D69">
            <w:pPr>
              <w:rPr>
                <w:rFonts w:cstheme="minorHAnsi"/>
                <w:iCs/>
              </w:rPr>
            </w:pPr>
          </w:p>
        </w:tc>
      </w:tr>
      <w:tr w:rsidR="00A32CA6" w:rsidRPr="00D61F03" w14:paraId="644240EC" w14:textId="77777777" w:rsidTr="00B1566D">
        <w:tc>
          <w:tcPr>
            <w:tcW w:w="835" w:type="dxa"/>
            <w:vMerge w:val="restart"/>
            <w:vAlign w:val="center"/>
          </w:tcPr>
          <w:p w14:paraId="466F7D74" w14:textId="77777777" w:rsidR="00A32CA6" w:rsidRPr="00D61F03" w:rsidRDefault="00A32CA6" w:rsidP="00533D69">
            <w:pPr>
              <w:rPr>
                <w:rFonts w:cstheme="minorHAnsi"/>
              </w:rPr>
            </w:pPr>
            <w:r w:rsidRPr="00D61F03">
              <w:rPr>
                <w:rFonts w:cstheme="minorHAnsi"/>
              </w:rPr>
              <w:t>Rating</w:t>
            </w:r>
            <w:r w:rsidRPr="00D61F03">
              <w:rPr>
                <w:rFonts w:cstheme="minorHAnsi"/>
              </w:rPr>
              <w:br/>
              <w:t>Scale</w:t>
            </w:r>
          </w:p>
        </w:tc>
        <w:tc>
          <w:tcPr>
            <w:tcW w:w="2491" w:type="dxa"/>
            <w:vAlign w:val="center"/>
          </w:tcPr>
          <w:p w14:paraId="3E2C9638" w14:textId="77777777" w:rsidR="00A32CA6" w:rsidRPr="00757678" w:rsidRDefault="00A32CA6" w:rsidP="00533D69">
            <w:pPr>
              <w:jc w:val="center"/>
              <w:rPr>
                <w:rFonts w:cstheme="minorHAnsi"/>
                <w:b/>
                <w:bCs/>
              </w:rPr>
            </w:pPr>
            <w:r w:rsidRPr="00757678">
              <w:rPr>
                <w:rFonts w:cstheme="minorHAnsi"/>
                <w:b/>
                <w:bCs/>
              </w:rPr>
              <w:t>0 –No Response/Can’t answer</w:t>
            </w:r>
          </w:p>
        </w:tc>
        <w:tc>
          <w:tcPr>
            <w:tcW w:w="2491" w:type="dxa"/>
            <w:vAlign w:val="center"/>
          </w:tcPr>
          <w:p w14:paraId="4F8BBC55" w14:textId="77777777" w:rsidR="00A32CA6" w:rsidRPr="00757678" w:rsidRDefault="00A32CA6" w:rsidP="00533D69">
            <w:pPr>
              <w:jc w:val="center"/>
              <w:rPr>
                <w:rFonts w:cstheme="minorHAnsi"/>
                <w:b/>
                <w:bCs/>
              </w:rPr>
            </w:pPr>
            <w:r w:rsidRPr="00757678">
              <w:rPr>
                <w:rFonts w:cstheme="minorHAnsi"/>
                <w:b/>
                <w:bCs/>
              </w:rPr>
              <w:t>1-Basic Answer</w:t>
            </w:r>
          </w:p>
        </w:tc>
        <w:tc>
          <w:tcPr>
            <w:tcW w:w="2491" w:type="dxa"/>
            <w:vAlign w:val="center"/>
          </w:tcPr>
          <w:p w14:paraId="3EC4E87D" w14:textId="77777777" w:rsidR="00A32CA6" w:rsidRPr="00757678" w:rsidRDefault="00A32CA6" w:rsidP="00533D69">
            <w:pPr>
              <w:jc w:val="center"/>
              <w:rPr>
                <w:rFonts w:cstheme="minorHAnsi"/>
                <w:b/>
                <w:bCs/>
              </w:rPr>
            </w:pPr>
            <w:r w:rsidRPr="00757678">
              <w:rPr>
                <w:rFonts w:cstheme="minorHAnsi"/>
                <w:b/>
                <w:bCs/>
              </w:rPr>
              <w:t>2-Satisfactory Answer</w:t>
            </w:r>
          </w:p>
        </w:tc>
        <w:tc>
          <w:tcPr>
            <w:tcW w:w="2492" w:type="dxa"/>
            <w:vAlign w:val="center"/>
          </w:tcPr>
          <w:p w14:paraId="2317D48F" w14:textId="77777777" w:rsidR="00A32CA6" w:rsidRPr="00757678" w:rsidRDefault="00A32CA6" w:rsidP="00533D69">
            <w:pPr>
              <w:jc w:val="center"/>
              <w:rPr>
                <w:rFonts w:cstheme="minorHAnsi"/>
                <w:b/>
                <w:bCs/>
              </w:rPr>
            </w:pPr>
            <w:r w:rsidRPr="00757678">
              <w:rPr>
                <w:rFonts w:cstheme="minorHAnsi"/>
                <w:b/>
                <w:bCs/>
              </w:rPr>
              <w:t>3-Excellent</w:t>
            </w:r>
          </w:p>
        </w:tc>
      </w:tr>
      <w:tr w:rsidR="00B079F0" w:rsidRPr="00D61F03" w14:paraId="7511B893" w14:textId="77777777" w:rsidTr="00B1566D">
        <w:trPr>
          <w:trHeight w:val="144"/>
        </w:trPr>
        <w:tc>
          <w:tcPr>
            <w:tcW w:w="835" w:type="dxa"/>
            <w:vMerge/>
          </w:tcPr>
          <w:p w14:paraId="5CC188CE" w14:textId="77777777" w:rsidR="00B079F0" w:rsidRPr="00D61F03" w:rsidRDefault="00B079F0" w:rsidP="00B079F0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b/>
            </w:rPr>
            <w:id w:val="154055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07AA3655" w14:textId="77777777" w:rsidR="00B079F0" w:rsidRPr="00D61F03" w:rsidRDefault="008A2E30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79451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27F31925" w14:textId="77777777" w:rsidR="00B079F0" w:rsidRPr="00D61F03" w:rsidRDefault="00B079F0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205738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3418781C" w14:textId="77777777" w:rsidR="00B079F0" w:rsidRPr="00D61F03" w:rsidRDefault="001950DF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60430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2" w:type="dxa"/>
                <w:vAlign w:val="center"/>
              </w:tcPr>
              <w:p w14:paraId="29C49195" w14:textId="77777777" w:rsidR="00B079F0" w:rsidRPr="00D61F03" w:rsidRDefault="00B67C18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bookmarkEnd w:id="2"/>
    </w:tbl>
    <w:p w14:paraId="43E2C920" w14:textId="77777777" w:rsidR="00953EB6" w:rsidRDefault="00953EB6" w:rsidP="003772DF">
      <w:pPr>
        <w:spacing w:after="0"/>
        <w:rPr>
          <w:rFonts w:cstheme="minorHAnsi"/>
          <w:b/>
        </w:rPr>
      </w:pPr>
    </w:p>
    <w:tbl>
      <w:tblPr>
        <w:tblStyle w:val="TableGrid"/>
        <w:tblW w:w="10800" w:type="dxa"/>
        <w:tblLayout w:type="fixed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2491"/>
        <w:gridCol w:w="2491"/>
        <w:gridCol w:w="2491"/>
        <w:gridCol w:w="2492"/>
      </w:tblGrid>
      <w:tr w:rsidR="007455CB" w:rsidRPr="00D61F03" w14:paraId="432F553F" w14:textId="77777777" w:rsidTr="0060613A">
        <w:trPr>
          <w:trHeight w:val="336"/>
        </w:trPr>
        <w:tc>
          <w:tcPr>
            <w:tcW w:w="10800" w:type="dxa"/>
            <w:gridSpan w:val="5"/>
          </w:tcPr>
          <w:p w14:paraId="6E4AB5DA" w14:textId="50D92BC9" w:rsidR="007455CB" w:rsidRPr="00FC6924" w:rsidRDefault="007455CB" w:rsidP="007455CB">
            <w:pPr>
              <w:pStyle w:val="ListParagraph"/>
              <w:numPr>
                <w:ilvl w:val="0"/>
                <w:numId w:val="26"/>
              </w:numPr>
              <w:ind w:left="330"/>
              <w:rPr>
                <w:rFonts w:cstheme="minorHAnsi"/>
                <w:b/>
                <w:bCs/>
              </w:rPr>
            </w:pPr>
          </w:p>
        </w:tc>
      </w:tr>
      <w:tr w:rsidR="007455CB" w:rsidRPr="00D61F03" w14:paraId="5C39E67C" w14:textId="77777777" w:rsidTr="0060613A">
        <w:trPr>
          <w:trHeight w:val="1569"/>
        </w:trPr>
        <w:tc>
          <w:tcPr>
            <w:tcW w:w="10800" w:type="dxa"/>
            <w:gridSpan w:val="5"/>
          </w:tcPr>
          <w:p w14:paraId="09E61ED7" w14:textId="36718D72" w:rsidR="007455CB" w:rsidRPr="00E63012" w:rsidRDefault="007455CB" w:rsidP="0060613A">
            <w:pPr>
              <w:rPr>
                <w:rFonts w:cstheme="minorHAnsi"/>
                <w:iCs/>
              </w:rPr>
            </w:pPr>
          </w:p>
        </w:tc>
      </w:tr>
      <w:tr w:rsidR="007455CB" w:rsidRPr="00D61F03" w14:paraId="69C7FAE3" w14:textId="77777777" w:rsidTr="0060613A">
        <w:tc>
          <w:tcPr>
            <w:tcW w:w="835" w:type="dxa"/>
            <w:vMerge w:val="restart"/>
            <w:vAlign w:val="center"/>
          </w:tcPr>
          <w:p w14:paraId="344C0EB8" w14:textId="77777777" w:rsidR="007455CB" w:rsidRPr="00D61F03" w:rsidRDefault="007455CB" w:rsidP="0060613A">
            <w:pPr>
              <w:rPr>
                <w:rFonts w:cstheme="minorHAnsi"/>
              </w:rPr>
            </w:pPr>
            <w:r w:rsidRPr="00D61F03">
              <w:rPr>
                <w:rFonts w:cstheme="minorHAnsi"/>
              </w:rPr>
              <w:t>Rating</w:t>
            </w:r>
            <w:r w:rsidRPr="00D61F03">
              <w:rPr>
                <w:rFonts w:cstheme="minorHAnsi"/>
              </w:rPr>
              <w:br/>
              <w:t>Scale</w:t>
            </w:r>
          </w:p>
        </w:tc>
        <w:tc>
          <w:tcPr>
            <w:tcW w:w="2491" w:type="dxa"/>
            <w:vAlign w:val="center"/>
          </w:tcPr>
          <w:p w14:paraId="64DD835B" w14:textId="77777777" w:rsidR="007455CB" w:rsidRPr="00757678" w:rsidRDefault="007455CB" w:rsidP="0060613A">
            <w:pPr>
              <w:jc w:val="center"/>
              <w:rPr>
                <w:rFonts w:cstheme="minorHAnsi"/>
                <w:b/>
                <w:bCs/>
              </w:rPr>
            </w:pPr>
            <w:r w:rsidRPr="00757678">
              <w:rPr>
                <w:rFonts w:cstheme="minorHAnsi"/>
                <w:b/>
                <w:bCs/>
              </w:rPr>
              <w:t>0 –No Response/Can’t answer</w:t>
            </w:r>
          </w:p>
        </w:tc>
        <w:tc>
          <w:tcPr>
            <w:tcW w:w="2491" w:type="dxa"/>
            <w:vAlign w:val="center"/>
          </w:tcPr>
          <w:p w14:paraId="21052416" w14:textId="77777777" w:rsidR="007455CB" w:rsidRPr="00757678" w:rsidRDefault="007455CB" w:rsidP="0060613A">
            <w:pPr>
              <w:jc w:val="center"/>
              <w:rPr>
                <w:rFonts w:cstheme="minorHAnsi"/>
                <w:b/>
                <w:bCs/>
              </w:rPr>
            </w:pPr>
            <w:r w:rsidRPr="00757678">
              <w:rPr>
                <w:rFonts w:cstheme="minorHAnsi"/>
                <w:b/>
                <w:bCs/>
              </w:rPr>
              <w:t>1-Basic Answer</w:t>
            </w:r>
          </w:p>
        </w:tc>
        <w:tc>
          <w:tcPr>
            <w:tcW w:w="2491" w:type="dxa"/>
            <w:vAlign w:val="center"/>
          </w:tcPr>
          <w:p w14:paraId="5D46144A" w14:textId="77777777" w:rsidR="007455CB" w:rsidRPr="00757678" w:rsidRDefault="007455CB" w:rsidP="0060613A">
            <w:pPr>
              <w:jc w:val="center"/>
              <w:rPr>
                <w:rFonts w:cstheme="minorHAnsi"/>
                <w:b/>
                <w:bCs/>
              </w:rPr>
            </w:pPr>
            <w:r w:rsidRPr="00757678">
              <w:rPr>
                <w:rFonts w:cstheme="minorHAnsi"/>
                <w:b/>
                <w:bCs/>
              </w:rPr>
              <w:t>2-Satisfactory Answer</w:t>
            </w:r>
          </w:p>
        </w:tc>
        <w:tc>
          <w:tcPr>
            <w:tcW w:w="2492" w:type="dxa"/>
            <w:vAlign w:val="center"/>
          </w:tcPr>
          <w:p w14:paraId="648552D7" w14:textId="77777777" w:rsidR="007455CB" w:rsidRPr="00757678" w:rsidRDefault="007455CB" w:rsidP="0060613A">
            <w:pPr>
              <w:jc w:val="center"/>
              <w:rPr>
                <w:rFonts w:cstheme="minorHAnsi"/>
                <w:b/>
                <w:bCs/>
              </w:rPr>
            </w:pPr>
            <w:r w:rsidRPr="00757678">
              <w:rPr>
                <w:rFonts w:cstheme="minorHAnsi"/>
                <w:b/>
                <w:bCs/>
              </w:rPr>
              <w:t>3-Excellent</w:t>
            </w:r>
          </w:p>
        </w:tc>
      </w:tr>
      <w:tr w:rsidR="007455CB" w:rsidRPr="00D61F03" w14:paraId="104022AC" w14:textId="77777777" w:rsidTr="0060613A">
        <w:trPr>
          <w:trHeight w:val="144"/>
        </w:trPr>
        <w:tc>
          <w:tcPr>
            <w:tcW w:w="835" w:type="dxa"/>
            <w:vMerge/>
          </w:tcPr>
          <w:p w14:paraId="37F0CF2D" w14:textId="77777777" w:rsidR="007455CB" w:rsidRPr="00D61F03" w:rsidRDefault="007455CB" w:rsidP="0060613A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b/>
            </w:rPr>
            <w:id w:val="80474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2C48BCBA" w14:textId="77777777" w:rsidR="007455CB" w:rsidRPr="00D61F03" w:rsidRDefault="007455CB" w:rsidP="0060613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617760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7D7CFB11" w14:textId="77777777" w:rsidR="007455CB" w:rsidRPr="00D61F03" w:rsidRDefault="007455CB" w:rsidP="0060613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73338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3EB8B0AA" w14:textId="77777777" w:rsidR="007455CB" w:rsidRPr="00D61F03" w:rsidRDefault="007455CB" w:rsidP="0060613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936432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2" w:type="dxa"/>
                <w:vAlign w:val="center"/>
              </w:tcPr>
              <w:p w14:paraId="4E5E3C67" w14:textId="77777777" w:rsidR="007455CB" w:rsidRPr="00D61F03" w:rsidRDefault="007455CB" w:rsidP="0060613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077EDF81" w14:textId="77777777" w:rsidR="007455CB" w:rsidRDefault="007455CB"/>
    <w:tbl>
      <w:tblPr>
        <w:tblStyle w:val="TableGrid"/>
        <w:tblW w:w="10800" w:type="dxa"/>
        <w:tblLayout w:type="fixed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2491"/>
        <w:gridCol w:w="2491"/>
        <w:gridCol w:w="2491"/>
        <w:gridCol w:w="2492"/>
      </w:tblGrid>
      <w:tr w:rsidR="00A32CA6" w:rsidRPr="00D61F03" w14:paraId="23CB4A30" w14:textId="77777777" w:rsidTr="00C7655D">
        <w:trPr>
          <w:trHeight w:val="372"/>
        </w:trPr>
        <w:tc>
          <w:tcPr>
            <w:tcW w:w="10800" w:type="dxa"/>
            <w:gridSpan w:val="5"/>
          </w:tcPr>
          <w:p w14:paraId="29510220" w14:textId="77777777" w:rsidR="00A32CA6" w:rsidRPr="00FC6924" w:rsidRDefault="001C317B" w:rsidP="00FC6924">
            <w:pPr>
              <w:pStyle w:val="ListParagraph"/>
              <w:numPr>
                <w:ilvl w:val="0"/>
                <w:numId w:val="26"/>
              </w:numPr>
              <w:ind w:left="330"/>
              <w:rPr>
                <w:rFonts w:cstheme="minorHAnsi"/>
                <w:b/>
                <w:bCs/>
                <w:iCs/>
              </w:rPr>
            </w:pPr>
            <w:r w:rsidRPr="00FC6924">
              <w:rPr>
                <w:rFonts w:cstheme="minorHAnsi"/>
                <w:b/>
                <w:bCs/>
                <w:i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iCs/>
                </w:rPr>
                <w:alias w:val="Diversity Questions"/>
                <w:tag w:val="Diversity Questions"/>
                <w:id w:val="256949984"/>
                <w:placeholder>
                  <w:docPart w:val="35BF8CC8BFF6412B8307C2A16EBC99D4"/>
                </w:placeholder>
                <w:comboBox>
                  <w:listItem w:displayText="Diversity, Equity, and Inclusion: Select One" w:value="Diversity, Equity, and Inclusion: Select One"/>
                  <w:listItem w:displayText="What does achieving diversity, equity and inclusion in the workplace look like to you?" w:value="What does achieving diversity, equity and inclusion in the workplace look like to you?"/>
                  <w:listItem w:displayText="How can you contribute to the University’s efforts to enhance diversity, equity and inclusion in a meaningful way? How have you approached this in your current (or last) job?" w:value="How can you contribute to the University’s efforts to enhance diversity, equity and inclusion in a meaningful way? How have you approached this in your current (or last) job?"/>
                  <w:listItem w:displayText="How might you use this position to expose more students to your profession? (e.g., female students, LGBTQ+ students, Indigenous students, students of color, and students with disabilities)?" w:value="How might you use this position to expose more students to your profession? (e.g., female students, LGBTQ+ students, Indigenous students, students of color, and students with disabilities)?"/>
                  <w:listItem w:displayText="What are the benefits of working in a diverse environment? " w:value="What are the benefits of working in a diverse environment? "/>
                  <w:listItem w:displayText="A growing number of students are demanding staff and administration accountability on issues of race and equity. How have you responded? What areas of growth do you see for yourself?" w:value="A growing number of students are demanding staff and administration accountability on issues of race and equity. How have you responded? What areas of growth do you see for yourself?"/>
                  <w:listItem w:displayText="Tell us about a time when a colleague or student behaved in ways that were not inclusive or welcoming. Describe the situation, the actions you took, and the outcome." w:value="Tell us about a time when a colleague or student behaved in ways that were not inclusive or welcoming. Describe the situation, the actions you took, and the outcome."/>
                  <w:listItem w:displayText="How would you handle a situation where a colleague was being culturally insensitive, sexist, racist, or homophobic? " w:value="How would you handle a situation where a colleague was being culturally insensitive, sexist, racist, or homophobic? "/>
                  <w:listItem w:displayText="Can you provide an example of how you make your direct reports feel a sense of inclusion, belonging, and equity on a daily basis? " w:value="Can you provide an example of how you make your direct reports feel a sense of inclusion, belonging, and equity on a daily basis? "/>
                </w:comboBox>
              </w:sdtPr>
              <w:sdtContent>
                <w:r w:rsidR="000E1882">
                  <w:rPr>
                    <w:rFonts w:cstheme="minorHAnsi"/>
                    <w:b/>
                    <w:bCs/>
                    <w:iCs/>
                  </w:rPr>
                  <w:t>Diversity, Equity, and Inclusion: Select One</w:t>
                </w:r>
              </w:sdtContent>
            </w:sdt>
          </w:p>
        </w:tc>
      </w:tr>
      <w:tr w:rsidR="00365EB0" w:rsidRPr="00D61F03" w14:paraId="4CA8E35C" w14:textId="77777777" w:rsidTr="003D28CB">
        <w:trPr>
          <w:trHeight w:val="1803"/>
        </w:trPr>
        <w:tc>
          <w:tcPr>
            <w:tcW w:w="10800" w:type="dxa"/>
            <w:gridSpan w:val="5"/>
          </w:tcPr>
          <w:p w14:paraId="48E9CEA1" w14:textId="3D4C1692" w:rsidR="00365EB0" w:rsidRPr="00E63012" w:rsidRDefault="00365EB0" w:rsidP="00533D69">
            <w:pPr>
              <w:rPr>
                <w:rFonts w:cstheme="minorHAnsi"/>
                <w:bCs/>
              </w:rPr>
            </w:pPr>
          </w:p>
        </w:tc>
      </w:tr>
      <w:tr w:rsidR="00A32CA6" w:rsidRPr="00D61F03" w14:paraId="1BCE47AF" w14:textId="77777777" w:rsidTr="00B1566D">
        <w:tc>
          <w:tcPr>
            <w:tcW w:w="835" w:type="dxa"/>
            <w:vMerge w:val="restart"/>
            <w:vAlign w:val="center"/>
          </w:tcPr>
          <w:p w14:paraId="06271758" w14:textId="77777777" w:rsidR="00A32CA6" w:rsidRPr="00E95378" w:rsidRDefault="00A32CA6" w:rsidP="00533D69">
            <w:pPr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Rating</w:t>
            </w:r>
            <w:r w:rsidRPr="00E95378">
              <w:rPr>
                <w:rFonts w:cstheme="minorHAnsi"/>
                <w:b/>
                <w:bCs/>
              </w:rPr>
              <w:br/>
              <w:t>Scale</w:t>
            </w:r>
          </w:p>
        </w:tc>
        <w:tc>
          <w:tcPr>
            <w:tcW w:w="2491" w:type="dxa"/>
            <w:vAlign w:val="center"/>
          </w:tcPr>
          <w:p w14:paraId="24B7330F" w14:textId="77777777" w:rsidR="00A32CA6" w:rsidRPr="00E95378" w:rsidRDefault="00A32CA6" w:rsidP="00533D69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0 –No Response/Can’t answer</w:t>
            </w:r>
          </w:p>
        </w:tc>
        <w:tc>
          <w:tcPr>
            <w:tcW w:w="2491" w:type="dxa"/>
            <w:vAlign w:val="center"/>
          </w:tcPr>
          <w:p w14:paraId="232E80BF" w14:textId="77777777" w:rsidR="00A32CA6" w:rsidRPr="00E95378" w:rsidRDefault="00A32CA6" w:rsidP="00533D69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1-Basic Answer</w:t>
            </w:r>
          </w:p>
        </w:tc>
        <w:tc>
          <w:tcPr>
            <w:tcW w:w="2491" w:type="dxa"/>
            <w:vAlign w:val="center"/>
          </w:tcPr>
          <w:p w14:paraId="4A0DDF00" w14:textId="77777777" w:rsidR="00A32CA6" w:rsidRPr="00E95378" w:rsidRDefault="00A32CA6" w:rsidP="00533D69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2-Satisfactory Answer</w:t>
            </w:r>
          </w:p>
        </w:tc>
        <w:tc>
          <w:tcPr>
            <w:tcW w:w="2492" w:type="dxa"/>
            <w:vAlign w:val="center"/>
          </w:tcPr>
          <w:p w14:paraId="1130E502" w14:textId="77777777" w:rsidR="00A32CA6" w:rsidRPr="00E95378" w:rsidRDefault="00A32CA6" w:rsidP="00533D69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3-Excellent</w:t>
            </w:r>
          </w:p>
        </w:tc>
      </w:tr>
      <w:tr w:rsidR="00B079F0" w:rsidRPr="00D61F03" w14:paraId="274544AA" w14:textId="77777777" w:rsidTr="00B1566D">
        <w:trPr>
          <w:trHeight w:val="144"/>
        </w:trPr>
        <w:tc>
          <w:tcPr>
            <w:tcW w:w="835" w:type="dxa"/>
            <w:vMerge/>
          </w:tcPr>
          <w:p w14:paraId="53A0C2C4" w14:textId="77777777" w:rsidR="00B079F0" w:rsidRPr="00D61F03" w:rsidRDefault="00B079F0" w:rsidP="00B079F0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b/>
            </w:rPr>
            <w:id w:val="19219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595CA9E6" w14:textId="77777777" w:rsidR="00B079F0" w:rsidRPr="00D61F03" w:rsidRDefault="00E674C4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56028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52EECE72" w14:textId="77777777" w:rsidR="00B079F0" w:rsidRPr="00D61F03" w:rsidRDefault="00B079F0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327518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2E72C8DA" w14:textId="77777777" w:rsidR="00B079F0" w:rsidRPr="00D61F03" w:rsidRDefault="00B079F0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77493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2" w:type="dxa"/>
                <w:vAlign w:val="center"/>
              </w:tcPr>
              <w:p w14:paraId="04901A15" w14:textId="77777777" w:rsidR="00B079F0" w:rsidRPr="00D61F03" w:rsidRDefault="00B67C18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2767E79B" w14:textId="77777777" w:rsidR="001241D3" w:rsidRPr="00D61F03" w:rsidRDefault="001241D3" w:rsidP="003772DF">
      <w:pPr>
        <w:spacing w:after="0"/>
        <w:rPr>
          <w:rFonts w:cstheme="minorHAnsi"/>
          <w:b/>
        </w:rPr>
      </w:pPr>
    </w:p>
    <w:tbl>
      <w:tblPr>
        <w:tblStyle w:val="TableGrid"/>
        <w:tblW w:w="10800" w:type="dxa"/>
        <w:tblLayout w:type="fixed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2491"/>
        <w:gridCol w:w="2491"/>
        <w:gridCol w:w="2491"/>
        <w:gridCol w:w="2492"/>
      </w:tblGrid>
      <w:tr w:rsidR="00A32CA6" w:rsidRPr="00D61F03" w14:paraId="4CD2D9B0" w14:textId="77777777" w:rsidTr="00B1566D">
        <w:trPr>
          <w:trHeight w:val="336"/>
        </w:trPr>
        <w:sdt>
          <w:sdtPr>
            <w:rPr>
              <w:rFonts w:cstheme="minorHAnsi"/>
              <w:b/>
              <w:bCs/>
              <w:iCs/>
            </w:rPr>
            <w:alias w:val="Behavioral Interview Question: Select One"/>
            <w:tag w:val="Behavioral Interview Question: Select One"/>
            <w:id w:val="-159084506"/>
            <w:placeholder>
              <w:docPart w:val="75E9A3B1CA7B4583B028D64985E3E2F6"/>
            </w:placeholder>
            <w:dropDownList>
              <w:listItem w:displayText="Behavioral Interview Questions: Select One" w:value="Behavioral Interview Questions: Select One"/>
              <w:listItem w:displayText="Tell me about the most difficult decision you had to make recently. How did you reach a decision?" w:value="Behavioral"/>
              <w:listItem w:displayText="Have you ever been given an assignment that was too difficult for you?  What was your solution and why?" w:value="Behavioral 2"/>
              <w:listItem w:displayText="Tell me about an instance when you had to deal with conflict in the workplace." w:value="Tell me about an instance when you had to deal with conflict in the workplace."/>
              <w:listItem w:displayText="Give me an example of a time when you made a mistake at work. How did you handle it?" w:value="Give me an example of a time when you made a mistake at work. How did you handle it?"/>
              <w:listItem w:displayText="How would you handle a situation where you were required to complete multiple tasks by the end of the day, but it would be impossible to finish all of them?" w:value="How would you handle a situation where you were required to complete multiple tasks by the end of the day, but it would be impossible to finish all of them?"/>
              <w:listItem w:displayText="What would you do if your supervisor asked you to do something that you didn't agree with?" w:value="What would you do if your supervisor asked you to do something that you didn't agree with?"/>
              <w:listItem w:displayText="What is your strategy for working with people who annoy you?" w:value="What is your strategy for working with people who annoy you?"/>
              <w:listItem w:displayText="Tell me about a time that you failed. What did you learn from it?" w:value="Tell me about a time that you failed. What did you learn from it?"/>
              <w:listItem w:displayText="How do you approach giving someone difficult feedback?" w:value="How do you approach giving someone difficult feedback?"/>
              <w:listItem w:displayText="Have you ever been a part of a tem where there is a member not doing their part?  How did you react?" w:value="Have you ever been a part of a tem where there is a member not doing their part?  How did you react?"/>
              <w:listItem w:displayText="Describe a time when your work or performance was criticized." w:value="Describe a time when your work or performance was criticized."/>
              <w:listItem w:displayText="Tell me about a time when you went above and beyond what was expected fo you at work." w:value="Tell me about a time when you went above and beyond what was expected fo you at work."/>
              <w:listItem w:displayText="Tell me about the last project that you led.  What was the final result?" w:value="Tell me about the last project that you led.  What was the final result?"/>
              <w:listItem w:displayText="Give me an example of a time that you showed leadership." w:value="Give me an example of a time that you showed leadership."/>
              <w:listItem w:displayText="How do you manage stress?" w:value="How do you manage stress?"/>
            </w:dropDownList>
          </w:sdtPr>
          <w:sdtContent>
            <w:tc>
              <w:tcPr>
                <w:tcW w:w="10800" w:type="dxa"/>
                <w:gridSpan w:val="5"/>
              </w:tcPr>
              <w:p w14:paraId="582CE17A" w14:textId="77777777" w:rsidR="00A32CA6" w:rsidRPr="00FC6924" w:rsidRDefault="00F41730" w:rsidP="00FC6924">
                <w:pPr>
                  <w:pStyle w:val="ListParagraph"/>
                  <w:numPr>
                    <w:ilvl w:val="0"/>
                    <w:numId w:val="26"/>
                  </w:numPr>
                  <w:ind w:left="330"/>
                  <w:rPr>
                    <w:rFonts w:cstheme="minorHAnsi"/>
                    <w:b/>
                    <w:bCs/>
                    <w:iCs/>
                  </w:rPr>
                </w:pPr>
                <w:r>
                  <w:rPr>
                    <w:rFonts w:cstheme="minorHAnsi"/>
                    <w:b/>
                    <w:bCs/>
                    <w:iCs/>
                  </w:rPr>
                  <w:t>Behavioral Interview Questions: Select One</w:t>
                </w:r>
              </w:p>
            </w:tc>
          </w:sdtContent>
        </w:sdt>
      </w:tr>
      <w:tr w:rsidR="00365EB0" w:rsidRPr="00D61F03" w14:paraId="30A9D70C" w14:textId="77777777" w:rsidTr="003D28CB">
        <w:trPr>
          <w:trHeight w:val="1839"/>
        </w:trPr>
        <w:tc>
          <w:tcPr>
            <w:tcW w:w="10800" w:type="dxa"/>
            <w:gridSpan w:val="5"/>
          </w:tcPr>
          <w:p w14:paraId="4FF62302" w14:textId="2B0AB5CF" w:rsidR="00365EB0" w:rsidRPr="00E63012" w:rsidRDefault="00365EB0" w:rsidP="00533D69">
            <w:pPr>
              <w:rPr>
                <w:rFonts w:cstheme="minorHAnsi"/>
                <w:iCs/>
              </w:rPr>
            </w:pPr>
          </w:p>
        </w:tc>
      </w:tr>
      <w:tr w:rsidR="00A32CA6" w:rsidRPr="00D61F03" w14:paraId="4B4FCE60" w14:textId="77777777" w:rsidTr="00B1566D">
        <w:tc>
          <w:tcPr>
            <w:tcW w:w="835" w:type="dxa"/>
            <w:vMerge w:val="restart"/>
            <w:vAlign w:val="center"/>
          </w:tcPr>
          <w:p w14:paraId="7EABC098" w14:textId="77777777" w:rsidR="00A32CA6" w:rsidRPr="00E95378" w:rsidRDefault="00A32CA6" w:rsidP="00533D69">
            <w:pPr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Rating</w:t>
            </w:r>
            <w:r w:rsidRPr="00E95378">
              <w:rPr>
                <w:rFonts w:cstheme="minorHAnsi"/>
                <w:b/>
                <w:bCs/>
              </w:rPr>
              <w:br/>
              <w:t>Scale</w:t>
            </w:r>
          </w:p>
        </w:tc>
        <w:tc>
          <w:tcPr>
            <w:tcW w:w="2491" w:type="dxa"/>
            <w:vAlign w:val="center"/>
          </w:tcPr>
          <w:p w14:paraId="1E08943C" w14:textId="77777777" w:rsidR="00A32CA6" w:rsidRPr="00E95378" w:rsidRDefault="00A32CA6" w:rsidP="00533D69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0 –No Response/Can’t answer</w:t>
            </w:r>
          </w:p>
        </w:tc>
        <w:tc>
          <w:tcPr>
            <w:tcW w:w="2491" w:type="dxa"/>
            <w:vAlign w:val="center"/>
          </w:tcPr>
          <w:p w14:paraId="4A2B95F1" w14:textId="77777777" w:rsidR="00A32CA6" w:rsidRPr="00E95378" w:rsidRDefault="00A32CA6" w:rsidP="00533D69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1-Basic Answer</w:t>
            </w:r>
          </w:p>
        </w:tc>
        <w:tc>
          <w:tcPr>
            <w:tcW w:w="2491" w:type="dxa"/>
            <w:vAlign w:val="center"/>
          </w:tcPr>
          <w:p w14:paraId="052417B8" w14:textId="77777777" w:rsidR="00A32CA6" w:rsidRPr="00E95378" w:rsidRDefault="00A32CA6" w:rsidP="00533D69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2-Satisfactory Answer</w:t>
            </w:r>
          </w:p>
        </w:tc>
        <w:tc>
          <w:tcPr>
            <w:tcW w:w="2492" w:type="dxa"/>
            <w:vAlign w:val="center"/>
          </w:tcPr>
          <w:p w14:paraId="54AEA72A" w14:textId="77777777" w:rsidR="00A32CA6" w:rsidRPr="00E95378" w:rsidRDefault="00A32CA6" w:rsidP="00533D69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3-Excellent</w:t>
            </w:r>
          </w:p>
        </w:tc>
      </w:tr>
      <w:tr w:rsidR="00B079F0" w:rsidRPr="00D61F03" w14:paraId="59D26722" w14:textId="77777777" w:rsidTr="000E1882">
        <w:trPr>
          <w:trHeight w:val="144"/>
        </w:trPr>
        <w:tc>
          <w:tcPr>
            <w:tcW w:w="835" w:type="dxa"/>
            <w:vMerge/>
            <w:tcBorders>
              <w:bottom w:val="single" w:sz="4" w:space="0" w:color="auto"/>
            </w:tcBorders>
          </w:tcPr>
          <w:p w14:paraId="4FAD03BA" w14:textId="77777777" w:rsidR="00B079F0" w:rsidRPr="00D61F03" w:rsidRDefault="00B079F0" w:rsidP="00B079F0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b/>
            </w:rPr>
            <w:id w:val="-94977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tcBorders>
                  <w:bottom w:val="single" w:sz="4" w:space="0" w:color="auto"/>
                </w:tcBorders>
                <w:vAlign w:val="center"/>
              </w:tcPr>
              <w:p w14:paraId="3B74E205" w14:textId="77777777" w:rsidR="00B079F0" w:rsidRPr="00D61F03" w:rsidRDefault="009B63FB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767685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tcBorders>
                  <w:bottom w:val="single" w:sz="4" w:space="0" w:color="auto"/>
                </w:tcBorders>
                <w:vAlign w:val="center"/>
              </w:tcPr>
              <w:p w14:paraId="0E0F9F6E" w14:textId="77777777" w:rsidR="00B079F0" w:rsidRPr="00D61F03" w:rsidRDefault="009B63FB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83382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tcBorders>
                  <w:bottom w:val="single" w:sz="4" w:space="0" w:color="auto"/>
                </w:tcBorders>
                <w:vAlign w:val="center"/>
              </w:tcPr>
              <w:p w14:paraId="0863E8A0" w14:textId="77777777" w:rsidR="00B079F0" w:rsidRPr="00D61F03" w:rsidRDefault="009B63FB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820226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2" w:type="dxa"/>
                <w:tcBorders>
                  <w:bottom w:val="single" w:sz="4" w:space="0" w:color="auto"/>
                </w:tcBorders>
                <w:vAlign w:val="center"/>
              </w:tcPr>
              <w:p w14:paraId="7BDFF54C" w14:textId="77777777" w:rsidR="00B079F0" w:rsidRPr="00D61F03" w:rsidRDefault="00B67C18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77CB6D5F" w14:textId="77777777" w:rsidR="00E63012" w:rsidRDefault="00E63012" w:rsidP="003772DF">
      <w:pPr>
        <w:spacing w:after="0"/>
        <w:rPr>
          <w:rFonts w:cstheme="minorHAnsi"/>
          <w:b/>
        </w:rPr>
      </w:pPr>
    </w:p>
    <w:tbl>
      <w:tblPr>
        <w:tblStyle w:val="TableGrid"/>
        <w:tblW w:w="10800" w:type="dxa"/>
        <w:tblLayout w:type="fixed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2491"/>
        <w:gridCol w:w="2491"/>
        <w:gridCol w:w="2491"/>
        <w:gridCol w:w="2492"/>
      </w:tblGrid>
      <w:tr w:rsidR="000E1882" w:rsidRPr="00D61F03" w14:paraId="10463DE2" w14:textId="77777777" w:rsidTr="00B247D7">
        <w:trPr>
          <w:trHeight w:val="336"/>
        </w:trPr>
        <w:tc>
          <w:tcPr>
            <w:tcW w:w="10800" w:type="dxa"/>
            <w:gridSpan w:val="5"/>
          </w:tcPr>
          <w:p w14:paraId="522FD68A" w14:textId="77777777" w:rsidR="000E1882" w:rsidRPr="00D93295" w:rsidRDefault="000E1882" w:rsidP="000E1882">
            <w:pPr>
              <w:pStyle w:val="ListParagraph"/>
              <w:numPr>
                <w:ilvl w:val="0"/>
                <w:numId w:val="26"/>
              </w:numPr>
              <w:ind w:left="330"/>
              <w:rPr>
                <w:rFonts w:cstheme="minorHAnsi"/>
                <w:b/>
                <w:bCs/>
              </w:rPr>
            </w:pPr>
            <w:r w:rsidRPr="00FC6924">
              <w:rPr>
                <w:rFonts w:cstheme="minorHAnsi"/>
              </w:rPr>
              <w:t xml:space="preserve"> </w:t>
            </w:r>
            <w:r w:rsidRPr="00D93295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alias w:val="Career Development Question: Select One"/>
                <w:tag w:val="Career Development Question: Select One"/>
                <w:id w:val="365570595"/>
                <w:placeholder>
                  <w:docPart w:val="EE17F26B4E91400190A33AED32E694B0"/>
                </w:placeholder>
                <w:comboBox>
                  <w:listItem w:displayText="Career development questions: Select One" w:value="Career development questions: Select One"/>
                  <w:listItem w:displayText="If your previous supervisor were to recommend any additional exposure or training for you, what would you suggest?" w:value="If your previous supervisor were to recommend any additional exposure or training for you, what would you suggest?"/>
                  <w:listItem w:displayText="If you were hired, what kinds of goals would you initially have?" w:value="If you were hired, what kinds of goals would you initially have?"/>
                  <w:listItem w:displayText="What are your plans for professional improvement this year?" w:value="What are your plans for professional improvement this year?"/>
                  <w:listItem w:displayText="When it comes to career development, how are you hoping to grow?" w:value="When it comes to career development, how are you hoping to grow?"/>
                </w:comboBox>
              </w:sdtPr>
              <w:sdtContent>
                <w:r>
                  <w:rPr>
                    <w:rFonts w:cstheme="minorHAnsi"/>
                    <w:b/>
                    <w:bCs/>
                  </w:rPr>
                  <w:t>Career Development Questions:</w:t>
                </w:r>
                <w:r w:rsidRPr="00D93295">
                  <w:rPr>
                    <w:rFonts w:cstheme="minorHAnsi"/>
                    <w:b/>
                    <w:bCs/>
                  </w:rPr>
                  <w:t xml:space="preserve"> Select one</w:t>
                </w:r>
              </w:sdtContent>
            </w:sdt>
          </w:p>
        </w:tc>
      </w:tr>
      <w:tr w:rsidR="000E1882" w:rsidRPr="00D61F03" w14:paraId="0ABCA631" w14:textId="77777777" w:rsidTr="00B247D7">
        <w:trPr>
          <w:trHeight w:val="1713"/>
        </w:trPr>
        <w:tc>
          <w:tcPr>
            <w:tcW w:w="10800" w:type="dxa"/>
            <w:gridSpan w:val="5"/>
          </w:tcPr>
          <w:p w14:paraId="71C0C118" w14:textId="54ED86B6" w:rsidR="000E1882" w:rsidRPr="00E63012" w:rsidRDefault="000E1882" w:rsidP="00B247D7">
            <w:pPr>
              <w:rPr>
                <w:rFonts w:cstheme="minorHAnsi"/>
                <w:iCs/>
              </w:rPr>
            </w:pPr>
          </w:p>
        </w:tc>
      </w:tr>
      <w:tr w:rsidR="000E1882" w:rsidRPr="00D61F03" w14:paraId="2F7E2B33" w14:textId="77777777" w:rsidTr="00B247D7">
        <w:tc>
          <w:tcPr>
            <w:tcW w:w="835" w:type="dxa"/>
            <w:vMerge w:val="restart"/>
            <w:vAlign w:val="center"/>
          </w:tcPr>
          <w:p w14:paraId="02404BA5" w14:textId="77777777" w:rsidR="000E1882" w:rsidRPr="00E95378" w:rsidRDefault="000E1882" w:rsidP="00B247D7">
            <w:pPr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Rating</w:t>
            </w:r>
            <w:r w:rsidRPr="00E95378">
              <w:rPr>
                <w:rFonts w:cstheme="minorHAnsi"/>
                <w:b/>
                <w:bCs/>
              </w:rPr>
              <w:br/>
              <w:t>Scale</w:t>
            </w:r>
          </w:p>
        </w:tc>
        <w:tc>
          <w:tcPr>
            <w:tcW w:w="2491" w:type="dxa"/>
            <w:vAlign w:val="center"/>
          </w:tcPr>
          <w:p w14:paraId="77A2A200" w14:textId="77777777" w:rsidR="000E1882" w:rsidRPr="00E95378" w:rsidRDefault="000E1882" w:rsidP="00B247D7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0 –No Response/Can’t answer</w:t>
            </w:r>
          </w:p>
        </w:tc>
        <w:tc>
          <w:tcPr>
            <w:tcW w:w="2491" w:type="dxa"/>
            <w:vAlign w:val="center"/>
          </w:tcPr>
          <w:p w14:paraId="352DC886" w14:textId="77777777" w:rsidR="000E1882" w:rsidRPr="00E95378" w:rsidRDefault="000E1882" w:rsidP="00B247D7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1-Basic Answer</w:t>
            </w:r>
          </w:p>
        </w:tc>
        <w:tc>
          <w:tcPr>
            <w:tcW w:w="2491" w:type="dxa"/>
            <w:vAlign w:val="center"/>
          </w:tcPr>
          <w:p w14:paraId="38728416" w14:textId="77777777" w:rsidR="000E1882" w:rsidRPr="00E95378" w:rsidRDefault="000E1882" w:rsidP="00B247D7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2-Satisfactory Answer</w:t>
            </w:r>
          </w:p>
        </w:tc>
        <w:tc>
          <w:tcPr>
            <w:tcW w:w="2492" w:type="dxa"/>
            <w:vAlign w:val="center"/>
          </w:tcPr>
          <w:p w14:paraId="1C421DCE" w14:textId="77777777" w:rsidR="000E1882" w:rsidRPr="00E95378" w:rsidRDefault="000E1882" w:rsidP="00B247D7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3-Excellent</w:t>
            </w:r>
          </w:p>
        </w:tc>
      </w:tr>
      <w:tr w:rsidR="000E1882" w:rsidRPr="00D61F03" w14:paraId="2313D3CE" w14:textId="77777777" w:rsidTr="00B247D7">
        <w:trPr>
          <w:trHeight w:val="144"/>
        </w:trPr>
        <w:tc>
          <w:tcPr>
            <w:tcW w:w="835" w:type="dxa"/>
            <w:vMerge/>
          </w:tcPr>
          <w:p w14:paraId="164C0252" w14:textId="77777777" w:rsidR="000E1882" w:rsidRPr="00D61F03" w:rsidRDefault="000E1882" w:rsidP="00B247D7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b/>
            </w:rPr>
            <w:id w:val="-78496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7D01BF81" w14:textId="77777777" w:rsidR="000E1882" w:rsidRPr="00D61F03" w:rsidRDefault="000E1882" w:rsidP="00B247D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8880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471CAF26" w14:textId="77777777" w:rsidR="000E1882" w:rsidRPr="00D61F03" w:rsidRDefault="000E1882" w:rsidP="00B247D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90110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3278253D" w14:textId="77777777" w:rsidR="000E1882" w:rsidRPr="00D61F03" w:rsidRDefault="000E1882" w:rsidP="00B247D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31506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2" w:type="dxa"/>
                <w:vAlign w:val="center"/>
              </w:tcPr>
              <w:p w14:paraId="4639663C" w14:textId="77777777" w:rsidR="000E1882" w:rsidRPr="00D61F03" w:rsidRDefault="000E1882" w:rsidP="00B247D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4AB14EAA" w14:textId="77777777" w:rsidR="000E1882" w:rsidRDefault="000E1882" w:rsidP="003772DF">
      <w:pPr>
        <w:spacing w:after="0"/>
        <w:rPr>
          <w:rFonts w:cstheme="minorHAnsi"/>
          <w:b/>
        </w:rPr>
      </w:pPr>
    </w:p>
    <w:p w14:paraId="0F23BEE1" w14:textId="77777777" w:rsidR="000E1882" w:rsidRDefault="000E1882">
      <w:pPr>
        <w:rPr>
          <w:rFonts w:cstheme="minorHAnsi"/>
          <w:b/>
        </w:rPr>
      </w:pPr>
    </w:p>
    <w:tbl>
      <w:tblPr>
        <w:tblStyle w:val="TableGrid"/>
        <w:tblW w:w="10800" w:type="dxa"/>
        <w:tblLayout w:type="fixed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FC6924" w:rsidRPr="00D61F03" w14:paraId="694F23F3" w14:textId="77777777" w:rsidTr="005604B2">
        <w:trPr>
          <w:trHeight w:val="336"/>
        </w:trPr>
        <w:sdt>
          <w:sdtPr>
            <w:rPr>
              <w:rFonts w:cstheme="minorHAnsi"/>
              <w:b/>
              <w:bCs/>
            </w:rPr>
            <w:id w:val="968161943"/>
            <w:lock w:val="sdtLocked"/>
            <w:placeholder>
              <w:docPart w:val="89F141A89E8F4A1CAF54BA66F4C0205B"/>
            </w:placeholder>
            <w:comboBox>
              <w:listItem w:displayText="Salary questions: Select one" w:value="Salary questions: Select one"/>
              <w:listItem w:displayText="What are your salary expectations?" w:value="What are your salary expectations?"/>
              <w:listItem w:displayText="What are you hoping to make per year?" w:value="What are you hoping to make per year?"/>
              <w:listItem w:displayText="Is the posted anticipated hiring salary within your expectations? " w:value="Is the posted anticipated hiring salary within your expectations? "/>
            </w:comboBox>
          </w:sdtPr>
          <w:sdtContent>
            <w:tc>
              <w:tcPr>
                <w:tcW w:w="10800" w:type="dxa"/>
              </w:tcPr>
              <w:p w14:paraId="695E7F86" w14:textId="77777777" w:rsidR="00FC6924" w:rsidRPr="004843A2" w:rsidRDefault="004843A2" w:rsidP="00FC6924">
                <w:pPr>
                  <w:pStyle w:val="ListParagraph"/>
                  <w:numPr>
                    <w:ilvl w:val="0"/>
                    <w:numId w:val="26"/>
                  </w:numPr>
                  <w:ind w:left="330"/>
                  <w:rPr>
                    <w:rFonts w:cstheme="minorHAnsi"/>
                    <w:b/>
                    <w:bCs/>
                  </w:rPr>
                </w:pPr>
                <w:r w:rsidRPr="004843A2">
                  <w:rPr>
                    <w:rFonts w:cstheme="minorHAnsi"/>
                    <w:b/>
                    <w:bCs/>
                  </w:rPr>
                  <w:t>Salary questions: Select one</w:t>
                </w:r>
              </w:p>
            </w:tc>
          </w:sdtContent>
        </w:sdt>
      </w:tr>
      <w:tr w:rsidR="00FC6924" w:rsidRPr="00D61F03" w14:paraId="07BD4068" w14:textId="77777777" w:rsidTr="00E63012">
        <w:trPr>
          <w:trHeight w:val="876"/>
        </w:trPr>
        <w:tc>
          <w:tcPr>
            <w:tcW w:w="10800" w:type="dxa"/>
          </w:tcPr>
          <w:p w14:paraId="1C230D2D" w14:textId="3755DD05" w:rsidR="00FC6924" w:rsidRPr="0069084B" w:rsidRDefault="00FC6924" w:rsidP="005604B2">
            <w:pPr>
              <w:rPr>
                <w:rFonts w:cstheme="minorHAnsi"/>
                <w:bCs/>
              </w:rPr>
            </w:pPr>
          </w:p>
        </w:tc>
      </w:tr>
    </w:tbl>
    <w:p w14:paraId="025C8D15" w14:textId="77777777" w:rsidR="0069084B" w:rsidRDefault="0069084B"/>
    <w:tbl>
      <w:tblPr>
        <w:tblStyle w:val="TableGrid"/>
        <w:tblW w:w="10800" w:type="dxa"/>
        <w:tblLayout w:type="fixed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FC6924" w:rsidRPr="00D61F03" w14:paraId="2C17241F" w14:textId="77777777" w:rsidTr="005604B2">
        <w:tc>
          <w:tcPr>
            <w:tcW w:w="10800" w:type="dxa"/>
          </w:tcPr>
          <w:p w14:paraId="339D140E" w14:textId="77777777" w:rsidR="00FC6924" w:rsidRPr="00FC6924" w:rsidRDefault="00FC6924" w:rsidP="00FC6924">
            <w:pPr>
              <w:pStyle w:val="ListParagraph"/>
              <w:numPr>
                <w:ilvl w:val="0"/>
                <w:numId w:val="26"/>
              </w:numPr>
              <w:ind w:left="330"/>
              <w:rPr>
                <w:rFonts w:cstheme="minorHAnsi"/>
                <w:b/>
              </w:rPr>
            </w:pPr>
            <w:r w:rsidRPr="00FC6924">
              <w:rPr>
                <w:rFonts w:cstheme="minorHAnsi"/>
                <w:b/>
              </w:rPr>
              <w:t xml:space="preserve"> Do you have any questions for the committee? </w:t>
            </w:r>
          </w:p>
        </w:tc>
      </w:tr>
      <w:tr w:rsidR="00365EB0" w:rsidRPr="00D61F03" w14:paraId="17D74BB3" w14:textId="77777777" w:rsidTr="00E63012">
        <w:trPr>
          <w:trHeight w:val="1569"/>
        </w:trPr>
        <w:tc>
          <w:tcPr>
            <w:tcW w:w="10800" w:type="dxa"/>
          </w:tcPr>
          <w:p w14:paraId="0ED18B3D" w14:textId="740CC7AE" w:rsidR="00365EB0" w:rsidRPr="003D3D6B" w:rsidRDefault="00365EB0" w:rsidP="005604B2">
            <w:pPr>
              <w:rPr>
                <w:rFonts w:cstheme="minorHAnsi"/>
                <w:bCs/>
              </w:rPr>
            </w:pPr>
          </w:p>
        </w:tc>
      </w:tr>
    </w:tbl>
    <w:p w14:paraId="397FCFC5" w14:textId="77777777" w:rsidR="003B3D7B" w:rsidRDefault="003B3D7B" w:rsidP="003772DF">
      <w:pPr>
        <w:spacing w:after="0"/>
        <w:rPr>
          <w:rFonts w:cstheme="minorHAnsi"/>
          <w:b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4405"/>
        <w:gridCol w:w="810"/>
        <w:gridCol w:w="810"/>
        <w:gridCol w:w="4775"/>
      </w:tblGrid>
      <w:tr w:rsidR="00196250" w:rsidRPr="00D61F03" w14:paraId="07A52B66" w14:textId="77777777" w:rsidTr="00196250">
        <w:tc>
          <w:tcPr>
            <w:tcW w:w="4405" w:type="dxa"/>
            <w:vMerge w:val="restart"/>
            <w:tcBorders>
              <w:right w:val="single" w:sz="12" w:space="0" w:color="auto"/>
            </w:tcBorders>
          </w:tcPr>
          <w:p w14:paraId="775285D0" w14:textId="77777777" w:rsidR="00196250" w:rsidRPr="00D61F03" w:rsidRDefault="00196250" w:rsidP="00196250">
            <w:pPr>
              <w:jc w:val="right"/>
              <w:rPr>
                <w:rFonts w:cstheme="minorHAnsi"/>
                <w:b/>
              </w:rPr>
            </w:pPr>
            <w:r w:rsidRPr="0069084B">
              <w:rPr>
                <w:rFonts w:cstheme="minorHAnsi"/>
                <w:b/>
                <w:sz w:val="32"/>
                <w:szCs w:val="32"/>
              </w:rPr>
              <w:t>Overall Rating Total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4872E" w14:textId="29554743" w:rsidR="00196250" w:rsidRPr="00A02E6D" w:rsidRDefault="00196250" w:rsidP="00196250">
            <w:pPr>
              <w:spacing w:before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sdt>
          <w:sdtPr>
            <w:rPr>
              <w:rFonts w:cstheme="minorHAnsi"/>
              <w:b/>
            </w:rPr>
            <w:id w:val="-34664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</w:tcPr>
              <w:p w14:paraId="6122CB0C" w14:textId="77777777" w:rsidR="00196250" w:rsidRPr="00D61F03" w:rsidRDefault="00196250" w:rsidP="000B2708">
                <w:pPr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4775" w:type="dxa"/>
          </w:tcPr>
          <w:p w14:paraId="0ED47550" w14:textId="77777777" w:rsidR="00196250" w:rsidRPr="00D61F03" w:rsidRDefault="00196250" w:rsidP="000B2708">
            <w:pPr>
              <w:rPr>
                <w:rFonts w:cstheme="minorHAnsi"/>
                <w:b/>
              </w:rPr>
            </w:pPr>
            <w:r w:rsidRPr="00D61F03">
              <w:rPr>
                <w:rFonts w:cstheme="minorHAnsi"/>
                <w:b/>
              </w:rPr>
              <w:t>Recommended</w:t>
            </w:r>
          </w:p>
        </w:tc>
      </w:tr>
      <w:tr w:rsidR="00196250" w:rsidRPr="00D61F03" w14:paraId="46B6BB6F" w14:textId="77777777" w:rsidTr="00196250">
        <w:tc>
          <w:tcPr>
            <w:tcW w:w="4405" w:type="dxa"/>
            <w:vMerge/>
            <w:tcBorders>
              <w:right w:val="single" w:sz="12" w:space="0" w:color="auto"/>
            </w:tcBorders>
          </w:tcPr>
          <w:p w14:paraId="667E9768" w14:textId="77777777" w:rsidR="00196250" w:rsidRPr="00D61F03" w:rsidRDefault="00196250" w:rsidP="000B2708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36931" w14:textId="77777777" w:rsidR="00196250" w:rsidRPr="00D61F03" w:rsidRDefault="00196250" w:rsidP="000B2708">
            <w:pPr>
              <w:jc w:val="right"/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  <w:b/>
            </w:rPr>
            <w:id w:val="1576013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</w:tcPr>
              <w:p w14:paraId="496752AB" w14:textId="77777777" w:rsidR="00196250" w:rsidRPr="00D61F03" w:rsidRDefault="00196250" w:rsidP="000B2708">
                <w:pPr>
                  <w:jc w:val="center"/>
                  <w:rPr>
                    <w:rFonts w:cstheme="minorHAnsi"/>
                    <w:b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4775" w:type="dxa"/>
          </w:tcPr>
          <w:p w14:paraId="1BDB4A1B" w14:textId="77777777" w:rsidR="00196250" w:rsidRPr="00D61F03" w:rsidRDefault="00196250" w:rsidP="000B2708">
            <w:pPr>
              <w:rPr>
                <w:rFonts w:cstheme="minorHAnsi"/>
                <w:b/>
              </w:rPr>
            </w:pPr>
            <w:r w:rsidRPr="00D61F03">
              <w:rPr>
                <w:rFonts w:cstheme="minorHAnsi"/>
                <w:b/>
              </w:rPr>
              <w:t>Not Recommended</w:t>
            </w:r>
          </w:p>
        </w:tc>
      </w:tr>
    </w:tbl>
    <w:p w14:paraId="6B41720E" w14:textId="77777777" w:rsidR="00B079F0" w:rsidRPr="00D61F03" w:rsidRDefault="00B079F0" w:rsidP="003772DF">
      <w:pPr>
        <w:spacing w:after="0"/>
        <w:rPr>
          <w:rFonts w:cstheme="minorHAnsi"/>
          <w:b/>
        </w:rPr>
      </w:pPr>
    </w:p>
    <w:tbl>
      <w:tblPr>
        <w:tblStyle w:val="TableGrid1"/>
        <w:tblW w:w="10780" w:type="dxa"/>
        <w:tblLayout w:type="fixed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80"/>
      </w:tblGrid>
      <w:tr w:rsidR="005330B6" w:rsidRPr="00D61F03" w14:paraId="3FF3C0F1" w14:textId="77777777" w:rsidTr="00810388">
        <w:trPr>
          <w:trHeight w:val="279"/>
        </w:trPr>
        <w:tc>
          <w:tcPr>
            <w:tcW w:w="10780" w:type="dxa"/>
            <w:shd w:val="clear" w:color="auto" w:fill="D9D9D9" w:themeFill="background1" w:themeFillShade="D9"/>
          </w:tcPr>
          <w:p w14:paraId="48C17008" w14:textId="77777777" w:rsidR="005330B6" w:rsidRPr="00D61F03" w:rsidRDefault="005330B6" w:rsidP="005330B6">
            <w:pPr>
              <w:rPr>
                <w:rFonts w:cstheme="minorHAnsi"/>
              </w:rPr>
            </w:pPr>
            <w:r w:rsidRPr="00D61F03">
              <w:rPr>
                <w:rFonts w:cstheme="minorHAnsi"/>
              </w:rPr>
              <w:t>Overall comments:</w:t>
            </w:r>
          </w:p>
        </w:tc>
      </w:tr>
      <w:tr w:rsidR="005330B6" w:rsidRPr="00D61F03" w14:paraId="2B74EBB8" w14:textId="77777777" w:rsidTr="00C30C0F">
        <w:trPr>
          <w:trHeight w:val="2721"/>
        </w:trPr>
        <w:tc>
          <w:tcPr>
            <w:tcW w:w="10780" w:type="dxa"/>
          </w:tcPr>
          <w:p w14:paraId="053DB5D2" w14:textId="30B7B4A0" w:rsidR="005330B6" w:rsidRPr="00E63012" w:rsidRDefault="005330B6" w:rsidP="00533D6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F83AEB0" w14:textId="77777777" w:rsidR="005330B6" w:rsidRPr="00D61F03" w:rsidRDefault="005330B6" w:rsidP="003772DF">
      <w:pPr>
        <w:spacing w:after="0"/>
        <w:rPr>
          <w:rFonts w:cstheme="minorHAnsi"/>
          <w:b/>
        </w:rPr>
      </w:pPr>
    </w:p>
    <w:p w14:paraId="39D15C4C" w14:textId="1E63EF8C" w:rsidR="00D61F03" w:rsidRPr="00D61F03" w:rsidRDefault="00D61F03" w:rsidP="00D61F03">
      <w:pPr>
        <w:rPr>
          <w:rFonts w:cstheme="minorHAnsi"/>
          <w:b/>
        </w:rPr>
      </w:pPr>
      <w:r w:rsidRPr="00D61F03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E9897" wp14:editId="23C0AF8D">
                <wp:simplePos x="0" y="0"/>
                <wp:positionH relativeFrom="margin">
                  <wp:align>left</wp:align>
                </wp:positionH>
                <wp:positionV relativeFrom="paragraph">
                  <wp:posOffset>211455</wp:posOffset>
                </wp:positionV>
                <wp:extent cx="3152775" cy="7905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AB713" w14:textId="77777777" w:rsidR="00521D82" w:rsidRDefault="00521D82">
                            <w:r>
                              <w:t>Interviewer Signature</w:t>
                            </w:r>
                          </w:p>
                          <w:p w14:paraId="4C1E08BA" w14:textId="77777777" w:rsidR="00521D82" w:rsidRPr="006802BF" w:rsidRDefault="00521D82">
                            <w:pPr>
                              <w:rPr>
                                <w:i/>
                              </w:rPr>
                            </w:pPr>
                            <w:r w:rsidRPr="006802BF">
                              <w:rPr>
                                <w:i/>
                              </w:rPr>
                              <w:t>Thank you for participating in the interview process!</w:t>
                            </w:r>
                          </w:p>
                          <w:p w14:paraId="3741A395" w14:textId="77777777" w:rsidR="00521D82" w:rsidRDefault="00521D82"/>
                          <w:p w14:paraId="6C2D6710" w14:textId="77777777" w:rsidR="00521D82" w:rsidRDefault="00521D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E98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65pt;width:248.25pt;height:62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" filled="f" stroked="f">
                <v:textbox>
                  <w:txbxContent>
                    <w:p w14:paraId="0E0AB713" w14:textId="77777777" w:rsidR="00521D82" w:rsidRDefault="00521D82">
                      <w:r>
                        <w:t>Interviewer Signature</w:t>
                      </w:r>
                    </w:p>
                    <w:p w14:paraId="4C1E08BA" w14:textId="77777777" w:rsidR="00521D82" w:rsidRPr="006802BF" w:rsidRDefault="00521D82">
                      <w:pPr>
                        <w:rPr>
                          <w:i/>
                        </w:rPr>
                      </w:pPr>
                      <w:r w:rsidRPr="006802BF">
                        <w:rPr>
                          <w:i/>
                        </w:rPr>
                        <w:t>Thank you for participating in the interview process!</w:t>
                      </w:r>
                    </w:p>
                    <w:p w14:paraId="3741A395" w14:textId="77777777" w:rsidR="00521D82" w:rsidRDefault="00521D82"/>
                    <w:p w14:paraId="6C2D6710" w14:textId="77777777" w:rsidR="00521D82" w:rsidRDefault="00521D82"/>
                  </w:txbxContent>
                </v:textbox>
                <w10:wrap anchorx="margin"/>
              </v:shape>
            </w:pict>
          </mc:Fallback>
        </mc:AlternateContent>
      </w:r>
      <w:r w:rsidRPr="00D61F03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B6DC5" wp14:editId="614EE539">
                <wp:simplePos x="0" y="0"/>
                <wp:positionH relativeFrom="margin">
                  <wp:align>left</wp:align>
                </wp:positionH>
                <wp:positionV relativeFrom="paragraph">
                  <wp:posOffset>202565</wp:posOffset>
                </wp:positionV>
                <wp:extent cx="2743200" cy="0"/>
                <wp:effectExtent l="0" t="0" r="0" b="0"/>
                <wp:wrapNone/>
                <wp:docPr id="2" name="Straight Connector 2" descr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F9CE4" id="Straight Connector 2" o:spid="_x0000_s1026" alt="Signature line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95pt" to="3in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" strokecolor="black [3213]" strokeweight=".25pt">
                <w10:wrap anchorx="margin"/>
              </v:line>
            </w:pict>
          </mc:Fallback>
        </mc:AlternateContent>
      </w:r>
      <w:r w:rsidRPr="00D61F03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D61F03">
        <w:rPr>
          <w:rFonts w:cstheme="minorHAnsi"/>
          <w:b/>
        </w:rPr>
        <w:instrText xml:space="preserve"> FORMTEXT </w:instrText>
      </w:r>
      <w:r w:rsidRPr="00D61F03">
        <w:rPr>
          <w:rFonts w:cstheme="minorHAnsi"/>
          <w:b/>
        </w:rPr>
      </w:r>
      <w:r w:rsidRPr="00D61F03">
        <w:rPr>
          <w:rFonts w:cstheme="minorHAnsi"/>
          <w:b/>
        </w:rPr>
        <w:fldChar w:fldCharType="separate"/>
      </w:r>
      <w:r w:rsidRPr="00D61F03">
        <w:rPr>
          <w:rFonts w:cstheme="minorHAnsi"/>
          <w:b/>
          <w:noProof/>
        </w:rPr>
        <w:t> </w:t>
      </w:r>
      <w:r w:rsidRPr="00D61F03">
        <w:rPr>
          <w:rFonts w:cstheme="minorHAnsi"/>
          <w:b/>
          <w:noProof/>
        </w:rPr>
        <w:t> </w:t>
      </w:r>
      <w:r w:rsidRPr="00D61F03">
        <w:rPr>
          <w:rFonts w:cstheme="minorHAnsi"/>
          <w:b/>
          <w:noProof/>
        </w:rPr>
        <w:t> </w:t>
      </w:r>
      <w:r w:rsidRPr="00D61F03">
        <w:rPr>
          <w:rFonts w:cstheme="minorHAnsi"/>
          <w:b/>
          <w:noProof/>
        </w:rPr>
        <w:t> </w:t>
      </w:r>
      <w:r w:rsidRPr="00D61F03">
        <w:rPr>
          <w:rFonts w:cstheme="minorHAnsi"/>
          <w:b/>
          <w:noProof/>
        </w:rPr>
        <w:t> </w:t>
      </w:r>
      <w:r w:rsidRPr="00D61F03">
        <w:rPr>
          <w:rFonts w:cstheme="minorHAnsi"/>
          <w:b/>
        </w:rPr>
        <w:fldChar w:fldCharType="end"/>
      </w:r>
      <w:bookmarkEnd w:id="3"/>
    </w:p>
    <w:sectPr w:rsidR="00D61F03" w:rsidRPr="00D61F03" w:rsidSect="000E1882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F8D27" w14:textId="77777777" w:rsidR="001D4964" w:rsidRDefault="001D4964" w:rsidP="00953EB6">
      <w:pPr>
        <w:spacing w:after="0" w:line="240" w:lineRule="auto"/>
      </w:pPr>
      <w:r>
        <w:separator/>
      </w:r>
    </w:p>
  </w:endnote>
  <w:endnote w:type="continuationSeparator" w:id="0">
    <w:p w14:paraId="3F40B13E" w14:textId="77777777" w:rsidR="001D4964" w:rsidRDefault="001D4964" w:rsidP="0095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F24E" w14:textId="77777777" w:rsidR="00521D82" w:rsidRPr="00283605" w:rsidRDefault="00521D82">
    <w:pPr>
      <w:pStyle w:val="Footer"/>
      <w:rPr>
        <w:sz w:val="18"/>
        <w:szCs w:val="18"/>
      </w:rPr>
    </w:pPr>
    <w:r w:rsidRPr="00283605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19144221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83605">
          <w:rPr>
            <w:sz w:val="18"/>
            <w:szCs w:val="18"/>
          </w:rPr>
          <w:fldChar w:fldCharType="begin"/>
        </w:r>
        <w:r w:rsidRPr="00283605">
          <w:rPr>
            <w:sz w:val="18"/>
            <w:szCs w:val="18"/>
          </w:rPr>
          <w:instrText xml:space="preserve"> PAGE   \* MERGEFORMAT </w:instrText>
        </w:r>
        <w:r w:rsidRPr="00283605">
          <w:rPr>
            <w:sz w:val="18"/>
            <w:szCs w:val="18"/>
          </w:rPr>
          <w:fldChar w:fldCharType="separate"/>
        </w:r>
        <w:r w:rsidR="00C34618">
          <w:rPr>
            <w:noProof/>
            <w:sz w:val="18"/>
            <w:szCs w:val="18"/>
          </w:rPr>
          <w:t>4</w:t>
        </w:r>
        <w:r w:rsidRPr="00283605">
          <w:rPr>
            <w:noProof/>
            <w:sz w:val="18"/>
            <w:szCs w:val="18"/>
          </w:rPr>
          <w:fldChar w:fldCharType="end"/>
        </w:r>
      </w:sdtContent>
    </w:sdt>
  </w:p>
  <w:p w14:paraId="49B48855" w14:textId="77777777" w:rsidR="00521D82" w:rsidRDefault="00521D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790B2" w14:textId="77777777" w:rsidR="00521D82" w:rsidRDefault="00521D82">
    <w:pPr>
      <w:pStyle w:val="Footer"/>
      <w:rPr>
        <w:sz w:val="18"/>
        <w:szCs w:val="18"/>
      </w:rPr>
    </w:pPr>
  </w:p>
  <w:p w14:paraId="15C6DC80" w14:textId="77777777" w:rsidR="00521D82" w:rsidRPr="00283605" w:rsidRDefault="00521D82">
    <w:pPr>
      <w:pStyle w:val="Footer"/>
      <w:rPr>
        <w:sz w:val="18"/>
        <w:szCs w:val="18"/>
      </w:rPr>
    </w:pPr>
    <w:r w:rsidRPr="00283605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-11533719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tab/>
        </w:r>
      </w:sdtContent>
    </w:sdt>
  </w:p>
  <w:p w14:paraId="0905DA31" w14:textId="77777777" w:rsidR="00521D82" w:rsidRDefault="00521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2F6F2" w14:textId="77777777" w:rsidR="001D4964" w:rsidRDefault="001D4964" w:rsidP="00953EB6">
      <w:pPr>
        <w:spacing w:after="0" w:line="240" w:lineRule="auto"/>
      </w:pPr>
      <w:r>
        <w:separator/>
      </w:r>
    </w:p>
  </w:footnote>
  <w:footnote w:type="continuationSeparator" w:id="0">
    <w:p w14:paraId="15CF2D90" w14:textId="77777777" w:rsidR="001D4964" w:rsidRDefault="001D4964" w:rsidP="0095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41CB" w14:textId="77777777" w:rsidR="00521D82" w:rsidRDefault="00521D82" w:rsidP="006802BF">
    <w:pPr>
      <w:pStyle w:val="Header"/>
      <w:jc w:val="center"/>
    </w:pPr>
    <w:r>
      <w:rPr>
        <w:noProof/>
      </w:rPr>
      <w:drawing>
        <wp:inline distT="0" distB="0" distL="0" distR="0" wp14:anchorId="22DAA289" wp14:editId="389A2F05">
          <wp:extent cx="3657600" cy="857250"/>
          <wp:effectExtent l="0" t="0" r="0" b="0"/>
          <wp:docPr id="412427056" name="Picture 412427056" descr="CSUDH H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427056" name="Picture 412427056" descr="CSUDH H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DE79C7"/>
    <w:multiLevelType w:val="hybridMultilevel"/>
    <w:tmpl w:val="651EAE36"/>
    <w:lvl w:ilvl="0" w:tplc="1BC257A2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7639"/>
    <w:multiLevelType w:val="hybridMultilevel"/>
    <w:tmpl w:val="5FB4D740"/>
    <w:lvl w:ilvl="0" w:tplc="45A2C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20E59"/>
    <w:multiLevelType w:val="hybridMultilevel"/>
    <w:tmpl w:val="98300B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E4195"/>
    <w:multiLevelType w:val="hybridMultilevel"/>
    <w:tmpl w:val="F3C8CE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35010"/>
    <w:multiLevelType w:val="hybridMultilevel"/>
    <w:tmpl w:val="651EAE36"/>
    <w:lvl w:ilvl="0" w:tplc="1BC257A2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90284"/>
    <w:multiLevelType w:val="hybridMultilevel"/>
    <w:tmpl w:val="A1525236"/>
    <w:lvl w:ilvl="0" w:tplc="4B7C2E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117AF"/>
    <w:multiLevelType w:val="hybridMultilevel"/>
    <w:tmpl w:val="4126E362"/>
    <w:lvl w:ilvl="0" w:tplc="A7749AC6">
      <w:start w:val="3"/>
      <w:numFmt w:val="decimal"/>
      <w:lvlText w:val="%1."/>
      <w:lvlJc w:val="left"/>
      <w:pPr>
        <w:ind w:left="360" w:hanging="360"/>
      </w:pPr>
      <w:rPr>
        <w:rFonts w:ascii="Microsoft Sans Serif" w:hAnsi="Microsoft Sans Serif" w:cs="Microsoft Sans Serif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B94751"/>
    <w:multiLevelType w:val="hybridMultilevel"/>
    <w:tmpl w:val="C622B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5425B"/>
    <w:multiLevelType w:val="hybridMultilevel"/>
    <w:tmpl w:val="52EC8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E4D2A"/>
    <w:multiLevelType w:val="hybridMultilevel"/>
    <w:tmpl w:val="5FB4D740"/>
    <w:lvl w:ilvl="0" w:tplc="45A2C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B56527"/>
    <w:multiLevelType w:val="hybridMultilevel"/>
    <w:tmpl w:val="E4E47E7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86C29"/>
    <w:multiLevelType w:val="hybridMultilevel"/>
    <w:tmpl w:val="651EAE36"/>
    <w:lvl w:ilvl="0" w:tplc="1BC257A2">
      <w:start w:val="1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297656"/>
    <w:multiLevelType w:val="hybridMultilevel"/>
    <w:tmpl w:val="1EE490E6"/>
    <w:lvl w:ilvl="0" w:tplc="8ADEF5DC">
      <w:start w:val="8"/>
      <w:numFmt w:val="decimal"/>
      <w:lvlText w:val="%1."/>
      <w:lvlJc w:val="left"/>
      <w:pPr>
        <w:ind w:left="360" w:hanging="360"/>
      </w:pPr>
      <w:rPr>
        <w:rFonts w:ascii="Microsoft Sans Serif" w:hAnsi="Microsoft Sans Serif" w:cs="Microsoft Sans Serif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B5BA0"/>
    <w:multiLevelType w:val="hybridMultilevel"/>
    <w:tmpl w:val="651EAE36"/>
    <w:lvl w:ilvl="0" w:tplc="1BC257A2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E07A2"/>
    <w:multiLevelType w:val="hybridMultilevel"/>
    <w:tmpl w:val="9F9E0946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8F0959"/>
    <w:multiLevelType w:val="hybridMultilevel"/>
    <w:tmpl w:val="771E21EE"/>
    <w:lvl w:ilvl="0" w:tplc="269A2486">
      <w:start w:val="1"/>
      <w:numFmt w:val="decimal"/>
      <w:lvlText w:val="%1."/>
      <w:lvlJc w:val="left"/>
      <w:pPr>
        <w:ind w:left="720" w:hanging="360"/>
      </w:pPr>
      <w:rPr>
        <w:rFonts w:ascii="Microsoft Sans Serif" w:hAnsi="Microsoft Sans Serif" w:cs="Microsoft Sans Serif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2236C"/>
    <w:multiLevelType w:val="hybridMultilevel"/>
    <w:tmpl w:val="AE741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A48DC"/>
    <w:multiLevelType w:val="hybridMultilevel"/>
    <w:tmpl w:val="651EAE36"/>
    <w:lvl w:ilvl="0" w:tplc="1BC257A2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F2DF7"/>
    <w:multiLevelType w:val="hybridMultilevel"/>
    <w:tmpl w:val="6B423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C03AF8"/>
    <w:multiLevelType w:val="hybridMultilevel"/>
    <w:tmpl w:val="BA386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4157D"/>
    <w:multiLevelType w:val="hybridMultilevel"/>
    <w:tmpl w:val="5FB4D740"/>
    <w:lvl w:ilvl="0" w:tplc="45A2C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A56EB5"/>
    <w:multiLevelType w:val="hybridMultilevel"/>
    <w:tmpl w:val="5FB4D740"/>
    <w:lvl w:ilvl="0" w:tplc="45A2C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0F3C10"/>
    <w:multiLevelType w:val="hybridMultilevel"/>
    <w:tmpl w:val="651EAE36"/>
    <w:lvl w:ilvl="0" w:tplc="1BC257A2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045AC"/>
    <w:multiLevelType w:val="hybridMultilevel"/>
    <w:tmpl w:val="651EAE36"/>
    <w:lvl w:ilvl="0" w:tplc="1BC257A2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67048"/>
    <w:multiLevelType w:val="hybridMultilevel"/>
    <w:tmpl w:val="82EAB7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623718">
    <w:abstractNumId w:val="22"/>
  </w:num>
  <w:num w:numId="2" w16cid:durableId="1623222493">
    <w:abstractNumId w:val="10"/>
  </w:num>
  <w:num w:numId="3" w16cid:durableId="2081755069">
    <w:abstractNumId w:val="2"/>
  </w:num>
  <w:num w:numId="4" w16cid:durableId="1589772624">
    <w:abstractNumId w:val="21"/>
  </w:num>
  <w:num w:numId="5" w16cid:durableId="1498425478">
    <w:abstractNumId w:val="15"/>
  </w:num>
  <w:num w:numId="6" w16cid:durableId="1247307883">
    <w:abstractNumId w:val="12"/>
  </w:num>
  <w:num w:numId="7" w16cid:durableId="11436168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554849470">
    <w:abstractNumId w:val="16"/>
  </w:num>
  <w:num w:numId="9" w16cid:durableId="1013802769">
    <w:abstractNumId w:val="1"/>
  </w:num>
  <w:num w:numId="10" w16cid:durableId="1242132383">
    <w:abstractNumId w:val="18"/>
  </w:num>
  <w:num w:numId="11" w16cid:durableId="1248268576">
    <w:abstractNumId w:val="5"/>
  </w:num>
  <w:num w:numId="12" w16cid:durableId="894852248">
    <w:abstractNumId w:val="24"/>
  </w:num>
  <w:num w:numId="13" w16cid:durableId="915285175">
    <w:abstractNumId w:val="23"/>
  </w:num>
  <w:num w:numId="14" w16cid:durableId="948976176">
    <w:abstractNumId w:val="14"/>
  </w:num>
  <w:num w:numId="15" w16cid:durableId="1195659564">
    <w:abstractNumId w:val="19"/>
  </w:num>
  <w:num w:numId="16" w16cid:durableId="543256508">
    <w:abstractNumId w:val="7"/>
  </w:num>
  <w:num w:numId="17" w16cid:durableId="1205601081">
    <w:abstractNumId w:val="4"/>
  </w:num>
  <w:num w:numId="18" w16cid:durableId="10191571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3514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2453131">
    <w:abstractNumId w:val="25"/>
  </w:num>
  <w:num w:numId="21" w16cid:durableId="1396320649">
    <w:abstractNumId w:val="3"/>
  </w:num>
  <w:num w:numId="22" w16cid:durableId="2043941292">
    <w:abstractNumId w:val="13"/>
  </w:num>
  <w:num w:numId="23" w16cid:durableId="1559823809">
    <w:abstractNumId w:val="17"/>
  </w:num>
  <w:num w:numId="24" w16cid:durableId="2106339357">
    <w:abstractNumId w:val="20"/>
  </w:num>
  <w:num w:numId="25" w16cid:durableId="306476846">
    <w:abstractNumId w:val="11"/>
  </w:num>
  <w:num w:numId="26" w16cid:durableId="1030035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xsDA3sTQ0MbMwMDRX0lEKTi0uzszPAykwrgUAuQPpjCwAAAA="/>
  </w:docVars>
  <w:rsids>
    <w:rsidRoot w:val="00AE792C"/>
    <w:rsid w:val="00001504"/>
    <w:rsid w:val="00001FD6"/>
    <w:rsid w:val="00024BE9"/>
    <w:rsid w:val="00033915"/>
    <w:rsid w:val="000434BD"/>
    <w:rsid w:val="00044FE1"/>
    <w:rsid w:val="00046B54"/>
    <w:rsid w:val="00047DD6"/>
    <w:rsid w:val="00050423"/>
    <w:rsid w:val="00055856"/>
    <w:rsid w:val="00057966"/>
    <w:rsid w:val="0006621C"/>
    <w:rsid w:val="0009749A"/>
    <w:rsid w:val="000B2708"/>
    <w:rsid w:val="000D010E"/>
    <w:rsid w:val="000E1882"/>
    <w:rsid w:val="000E1D87"/>
    <w:rsid w:val="000E7222"/>
    <w:rsid w:val="001230AA"/>
    <w:rsid w:val="001241D3"/>
    <w:rsid w:val="0013710D"/>
    <w:rsid w:val="001415FC"/>
    <w:rsid w:val="00143AC7"/>
    <w:rsid w:val="00150C0B"/>
    <w:rsid w:val="001946C4"/>
    <w:rsid w:val="001950DF"/>
    <w:rsid w:val="00196250"/>
    <w:rsid w:val="001C317B"/>
    <w:rsid w:val="001D4964"/>
    <w:rsid w:val="001E44BC"/>
    <w:rsid w:val="00205F9A"/>
    <w:rsid w:val="002234E2"/>
    <w:rsid w:val="002442AB"/>
    <w:rsid w:val="00247AAD"/>
    <w:rsid w:val="0027396E"/>
    <w:rsid w:val="00281AE0"/>
    <w:rsid w:val="00283154"/>
    <w:rsid w:val="00283605"/>
    <w:rsid w:val="002860F5"/>
    <w:rsid w:val="00290AE3"/>
    <w:rsid w:val="00296C4D"/>
    <w:rsid w:val="002A20FB"/>
    <w:rsid w:val="003072D7"/>
    <w:rsid w:val="00312E73"/>
    <w:rsid w:val="00316166"/>
    <w:rsid w:val="003222F1"/>
    <w:rsid w:val="00327B04"/>
    <w:rsid w:val="00337EDA"/>
    <w:rsid w:val="00364DF7"/>
    <w:rsid w:val="00365EB0"/>
    <w:rsid w:val="00375436"/>
    <w:rsid w:val="003772DF"/>
    <w:rsid w:val="003B3D7B"/>
    <w:rsid w:val="003B6C4B"/>
    <w:rsid w:val="003D28CB"/>
    <w:rsid w:val="003D3D6B"/>
    <w:rsid w:val="00400679"/>
    <w:rsid w:val="00412B1A"/>
    <w:rsid w:val="0041567F"/>
    <w:rsid w:val="00451057"/>
    <w:rsid w:val="00453B6A"/>
    <w:rsid w:val="0047730B"/>
    <w:rsid w:val="0048124F"/>
    <w:rsid w:val="004843A2"/>
    <w:rsid w:val="00492707"/>
    <w:rsid w:val="004A1F7D"/>
    <w:rsid w:val="004A63EB"/>
    <w:rsid w:val="004A6FFD"/>
    <w:rsid w:val="004B2FB6"/>
    <w:rsid w:val="004B4586"/>
    <w:rsid w:val="004E2005"/>
    <w:rsid w:val="00503CC8"/>
    <w:rsid w:val="00512E1F"/>
    <w:rsid w:val="00520826"/>
    <w:rsid w:val="0052100F"/>
    <w:rsid w:val="00521D82"/>
    <w:rsid w:val="005330B6"/>
    <w:rsid w:val="00533D69"/>
    <w:rsid w:val="00540870"/>
    <w:rsid w:val="00564EAE"/>
    <w:rsid w:val="005843B0"/>
    <w:rsid w:val="00585BA1"/>
    <w:rsid w:val="00596CC1"/>
    <w:rsid w:val="005A6A25"/>
    <w:rsid w:val="005C0C9B"/>
    <w:rsid w:val="005F5B4D"/>
    <w:rsid w:val="00602816"/>
    <w:rsid w:val="00622A49"/>
    <w:rsid w:val="00656AE6"/>
    <w:rsid w:val="006575B0"/>
    <w:rsid w:val="00676F0F"/>
    <w:rsid w:val="006802BF"/>
    <w:rsid w:val="00686C65"/>
    <w:rsid w:val="0069084B"/>
    <w:rsid w:val="006C6183"/>
    <w:rsid w:val="006D1B5F"/>
    <w:rsid w:val="006E4D70"/>
    <w:rsid w:val="006E5A12"/>
    <w:rsid w:val="006E7C5B"/>
    <w:rsid w:val="006F79EB"/>
    <w:rsid w:val="0070214C"/>
    <w:rsid w:val="0070444F"/>
    <w:rsid w:val="007117E5"/>
    <w:rsid w:val="007272AA"/>
    <w:rsid w:val="00727B1B"/>
    <w:rsid w:val="007455CB"/>
    <w:rsid w:val="00757678"/>
    <w:rsid w:val="00760298"/>
    <w:rsid w:val="00762002"/>
    <w:rsid w:val="00763CDF"/>
    <w:rsid w:val="00774FD6"/>
    <w:rsid w:val="00783A46"/>
    <w:rsid w:val="007A6D8C"/>
    <w:rsid w:val="007B0648"/>
    <w:rsid w:val="007D62A5"/>
    <w:rsid w:val="00801D7E"/>
    <w:rsid w:val="00810388"/>
    <w:rsid w:val="00810B8F"/>
    <w:rsid w:val="008145D4"/>
    <w:rsid w:val="0081552A"/>
    <w:rsid w:val="0082331C"/>
    <w:rsid w:val="00870E7B"/>
    <w:rsid w:val="008A2E30"/>
    <w:rsid w:val="008B4C22"/>
    <w:rsid w:val="008D7126"/>
    <w:rsid w:val="00903513"/>
    <w:rsid w:val="009144F0"/>
    <w:rsid w:val="0092548E"/>
    <w:rsid w:val="009277F1"/>
    <w:rsid w:val="00953EB6"/>
    <w:rsid w:val="009828A2"/>
    <w:rsid w:val="00992BAA"/>
    <w:rsid w:val="009B45F5"/>
    <w:rsid w:val="009B63FB"/>
    <w:rsid w:val="009D3B5E"/>
    <w:rsid w:val="009E1B5C"/>
    <w:rsid w:val="00A003A8"/>
    <w:rsid w:val="00A02E6D"/>
    <w:rsid w:val="00A10C3B"/>
    <w:rsid w:val="00A26470"/>
    <w:rsid w:val="00A3164F"/>
    <w:rsid w:val="00A32B03"/>
    <w:rsid w:val="00A32CA6"/>
    <w:rsid w:val="00A51BED"/>
    <w:rsid w:val="00A65F48"/>
    <w:rsid w:val="00A72435"/>
    <w:rsid w:val="00AA0EAF"/>
    <w:rsid w:val="00AA1ADA"/>
    <w:rsid w:val="00AC506C"/>
    <w:rsid w:val="00AD1C02"/>
    <w:rsid w:val="00AD1D81"/>
    <w:rsid w:val="00AE792C"/>
    <w:rsid w:val="00B079F0"/>
    <w:rsid w:val="00B1566D"/>
    <w:rsid w:val="00B424F3"/>
    <w:rsid w:val="00B45821"/>
    <w:rsid w:val="00B623ED"/>
    <w:rsid w:val="00B67C18"/>
    <w:rsid w:val="00B73484"/>
    <w:rsid w:val="00B928D3"/>
    <w:rsid w:val="00BB7B82"/>
    <w:rsid w:val="00BE0BBC"/>
    <w:rsid w:val="00BE41B9"/>
    <w:rsid w:val="00BE4B37"/>
    <w:rsid w:val="00BF44EB"/>
    <w:rsid w:val="00C1431F"/>
    <w:rsid w:val="00C217A2"/>
    <w:rsid w:val="00C30C0F"/>
    <w:rsid w:val="00C34618"/>
    <w:rsid w:val="00C419D9"/>
    <w:rsid w:val="00C61F4B"/>
    <w:rsid w:val="00C6211B"/>
    <w:rsid w:val="00C7655D"/>
    <w:rsid w:val="00C82BEC"/>
    <w:rsid w:val="00CB1958"/>
    <w:rsid w:val="00CB3B49"/>
    <w:rsid w:val="00CD1151"/>
    <w:rsid w:val="00CF777D"/>
    <w:rsid w:val="00D02433"/>
    <w:rsid w:val="00D15D98"/>
    <w:rsid w:val="00D34C59"/>
    <w:rsid w:val="00D47901"/>
    <w:rsid w:val="00D53316"/>
    <w:rsid w:val="00D61F03"/>
    <w:rsid w:val="00D80FE6"/>
    <w:rsid w:val="00D83BC3"/>
    <w:rsid w:val="00D93295"/>
    <w:rsid w:val="00DC2FEC"/>
    <w:rsid w:val="00DD1B49"/>
    <w:rsid w:val="00DE72A7"/>
    <w:rsid w:val="00DF7A93"/>
    <w:rsid w:val="00E13BC7"/>
    <w:rsid w:val="00E153FF"/>
    <w:rsid w:val="00E1615B"/>
    <w:rsid w:val="00E210CE"/>
    <w:rsid w:val="00E31A6C"/>
    <w:rsid w:val="00E44056"/>
    <w:rsid w:val="00E50157"/>
    <w:rsid w:val="00E57D99"/>
    <w:rsid w:val="00E63012"/>
    <w:rsid w:val="00E674C4"/>
    <w:rsid w:val="00E72B9F"/>
    <w:rsid w:val="00E77CCD"/>
    <w:rsid w:val="00E83606"/>
    <w:rsid w:val="00E95378"/>
    <w:rsid w:val="00EA38B8"/>
    <w:rsid w:val="00ED3937"/>
    <w:rsid w:val="00ED526F"/>
    <w:rsid w:val="00EE452D"/>
    <w:rsid w:val="00EE6207"/>
    <w:rsid w:val="00EF2B22"/>
    <w:rsid w:val="00EF7F58"/>
    <w:rsid w:val="00F03C70"/>
    <w:rsid w:val="00F1635E"/>
    <w:rsid w:val="00F1724D"/>
    <w:rsid w:val="00F213B3"/>
    <w:rsid w:val="00F22944"/>
    <w:rsid w:val="00F41730"/>
    <w:rsid w:val="00F564F9"/>
    <w:rsid w:val="00F60D5F"/>
    <w:rsid w:val="00F749D2"/>
    <w:rsid w:val="00F758DD"/>
    <w:rsid w:val="00F93A59"/>
    <w:rsid w:val="00FB08E9"/>
    <w:rsid w:val="00FC1023"/>
    <w:rsid w:val="00FC67A8"/>
    <w:rsid w:val="00FC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27E748"/>
  <w15:docId w15:val="{35D39F9F-9B8E-4BCC-AFDE-2A8901B7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1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2D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F7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3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EB6"/>
  </w:style>
  <w:style w:type="paragraph" w:styleId="Footer">
    <w:name w:val="footer"/>
    <w:basedOn w:val="Normal"/>
    <w:link w:val="FooterChar"/>
    <w:uiPriority w:val="99"/>
    <w:unhideWhenUsed/>
    <w:rsid w:val="00953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EB6"/>
  </w:style>
  <w:style w:type="paragraph" w:styleId="NormalWeb">
    <w:name w:val="Normal (Web)"/>
    <w:basedOn w:val="Normal"/>
    <w:uiPriority w:val="99"/>
    <w:unhideWhenUsed/>
    <w:rsid w:val="0053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61F0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908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84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dean\Dropbox%20(CSUDH)\Resources\Interview%20Rating%20Sheets\Interview%20Rating%20Sheet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BF8CC8BFF6412B8307C2A16EBC9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CD1F2-67E8-4A2A-BB84-21BD00C23F22}"/>
      </w:docPartPr>
      <w:docPartBody>
        <w:p w:rsidR="00000000" w:rsidRDefault="00000000">
          <w:pPr>
            <w:pStyle w:val="35BF8CC8BFF6412B8307C2A16EBC99D4"/>
          </w:pPr>
          <w:r w:rsidRPr="00DE72A7">
            <w:rPr>
              <w:rStyle w:val="PlaceholderText"/>
            </w:rPr>
            <w:t>Diversity, Equity, and Inclusion: Select One</w:t>
          </w:r>
        </w:p>
      </w:docPartBody>
    </w:docPart>
    <w:docPart>
      <w:docPartPr>
        <w:name w:val="75E9A3B1CA7B4583B028D64985E3E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CE3DD-5057-4A08-822C-6767FE4A9CFF}"/>
      </w:docPartPr>
      <w:docPartBody>
        <w:p w:rsidR="00000000" w:rsidRDefault="00000000">
          <w:pPr>
            <w:pStyle w:val="75E9A3B1CA7B4583B028D64985E3E2F6"/>
          </w:pPr>
          <w:r>
            <w:rPr>
              <w:rFonts w:cstheme="minorHAnsi"/>
              <w:b/>
              <w:bCs/>
              <w:iCs/>
            </w:rPr>
            <w:t>Behavioral Interview Questions</w:t>
          </w:r>
        </w:p>
      </w:docPartBody>
    </w:docPart>
    <w:docPart>
      <w:docPartPr>
        <w:name w:val="EE17F26B4E91400190A33AED32E69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95B34-5161-4C38-AF48-61B20C5336A9}"/>
      </w:docPartPr>
      <w:docPartBody>
        <w:p w:rsidR="00000000" w:rsidRDefault="00000000">
          <w:pPr>
            <w:pStyle w:val="EE17F26B4E91400190A33AED32E694B0"/>
          </w:pPr>
          <w:r w:rsidRPr="006A2A36">
            <w:rPr>
              <w:rStyle w:val="PlaceholderText"/>
            </w:rPr>
            <w:t>Choose an item.</w:t>
          </w:r>
        </w:p>
      </w:docPartBody>
    </w:docPart>
    <w:docPart>
      <w:docPartPr>
        <w:name w:val="89F141A89E8F4A1CAF54BA66F4C02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EAB97-4E60-49D3-8B64-670A918E03FF}"/>
      </w:docPartPr>
      <w:docPartBody>
        <w:p w:rsidR="00000000" w:rsidRDefault="00000000">
          <w:pPr>
            <w:pStyle w:val="89F141A89E8F4A1CAF54BA66F4C0205B"/>
          </w:pPr>
          <w:r w:rsidRPr="006A2A3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01"/>
    <w:rsid w:val="0070444F"/>
    <w:rsid w:val="0096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5BF8CC8BFF6412B8307C2A16EBC99D4">
    <w:name w:val="35BF8CC8BFF6412B8307C2A16EBC99D4"/>
  </w:style>
  <w:style w:type="paragraph" w:customStyle="1" w:styleId="75E9A3B1CA7B4583B028D64985E3E2F6">
    <w:name w:val="75E9A3B1CA7B4583B028D64985E3E2F6"/>
  </w:style>
  <w:style w:type="paragraph" w:customStyle="1" w:styleId="EE17F26B4E91400190A33AED32E694B0">
    <w:name w:val="EE17F26B4E91400190A33AED32E694B0"/>
  </w:style>
  <w:style w:type="paragraph" w:customStyle="1" w:styleId="89F141A89E8F4A1CAF54BA66F4C0205B">
    <w:name w:val="89F141A89E8F4A1CAF54BA66F4C020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203AF-1022-4A9F-8442-EFABEDAD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Interview Rating Sheet1</Template>
  <TotalTime>1</TotalTime>
  <Pages>4</Pages>
  <Words>266</Words>
  <Characters>1448</Characters>
  <Application>Microsoft Office Word</Application>
  <DocSecurity>0</DocSecurity>
  <Lines>194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Tanisha Dean</dc:creator>
  <cp:lastModifiedBy>Tanisha Dean</cp:lastModifiedBy>
  <cp:revision>2</cp:revision>
  <cp:lastPrinted>2015-11-12T21:58:00Z</cp:lastPrinted>
  <dcterms:created xsi:type="dcterms:W3CDTF">2024-08-13T14:25:00Z</dcterms:created>
  <dcterms:modified xsi:type="dcterms:W3CDTF">2024-08-13T14:25:00Z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001d9b0d8b77c3bbd31189e1ef8b2f245e5906e1af70d56f3663207cb9aa7f6f</vt:lpwstr>
  </property>
</Properties>
</file>